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CAE7" w14:textId="2A5CE9F1" w:rsidR="000729B4" w:rsidRDefault="0007094F" w:rsidP="000729B4">
      <w:pPr>
        <w:pStyle w:val="Overskrift1"/>
      </w:pPr>
      <w:r w:rsidRPr="003349AA">
        <w:t>Intern</w:t>
      </w:r>
      <w:r>
        <w:t xml:space="preserve"> plan for opplæring</w:t>
      </w:r>
      <w:r w:rsidR="003349AA">
        <w:t>-</w:t>
      </w:r>
      <w:r w:rsidR="004A0127">
        <w:t xml:space="preserve"> </w:t>
      </w:r>
      <w:r w:rsidR="003349AA" w:rsidRPr="003349AA">
        <w:t>f</w:t>
      </w:r>
      <w:r w:rsidR="00AC2742" w:rsidRPr="003349AA">
        <w:t>agbrev på jobb</w:t>
      </w:r>
    </w:p>
    <w:p w14:paraId="06BBC90D" w14:textId="77777777" w:rsidR="000729B4" w:rsidRDefault="000729B4" w:rsidP="000729B4"/>
    <w:p w14:paraId="017E8295" w14:textId="77777777" w:rsidR="007F4B30" w:rsidRDefault="0007094F" w:rsidP="0007094F">
      <w:r>
        <w:t xml:space="preserve">Fag:______________________________________________________________________________ </w:t>
      </w:r>
    </w:p>
    <w:p w14:paraId="6D642F52" w14:textId="77777777" w:rsidR="0007094F" w:rsidRDefault="0007094F" w:rsidP="0007094F">
      <w:r>
        <w:t>Dato frå : ________________ til : ___________________</w:t>
      </w:r>
    </w:p>
    <w:p w14:paraId="3778488A" w14:textId="77777777" w:rsidR="0007094F" w:rsidRDefault="0007094F" w:rsidP="0007094F">
      <w:r>
        <w:t>Lærebedrift:______________________________________________________________________</w:t>
      </w:r>
    </w:p>
    <w:p w14:paraId="20C6AEAA" w14:textId="77777777" w:rsidR="00A16BE4" w:rsidRDefault="00A16BE4" w:rsidP="0007094F"/>
    <w:p w14:paraId="1C839CCB" w14:textId="0E98E946" w:rsidR="0007094F" w:rsidRDefault="00D82869" w:rsidP="0007094F">
      <w:r>
        <w:t>Fagbrev på jobb-</w:t>
      </w:r>
      <w:r w:rsidR="0007094F">
        <w:t>kandidat:________________________________________________________</w:t>
      </w:r>
    </w:p>
    <w:p w14:paraId="0022D63E" w14:textId="77777777" w:rsidR="0007094F" w:rsidRDefault="0007094F" w:rsidP="0007094F"/>
    <w:p w14:paraId="5381A85E" w14:textId="77777777" w:rsidR="0007094F" w:rsidRDefault="0007094F" w:rsidP="0007094F"/>
    <w:tbl>
      <w:tblPr>
        <w:tblStyle w:val="Tabellrutenett"/>
        <w:tblW w:w="10700" w:type="dxa"/>
        <w:tblInd w:w="-714" w:type="dxa"/>
        <w:tblLook w:val="04A0" w:firstRow="1" w:lastRow="0" w:firstColumn="1" w:lastColumn="0" w:noHBand="0" w:noVBand="1"/>
      </w:tblPr>
      <w:tblGrid>
        <w:gridCol w:w="1864"/>
        <w:gridCol w:w="762"/>
        <w:gridCol w:w="21"/>
        <w:gridCol w:w="897"/>
        <w:gridCol w:w="9"/>
        <w:gridCol w:w="639"/>
        <w:gridCol w:w="1727"/>
        <w:gridCol w:w="1595"/>
        <w:gridCol w:w="327"/>
        <w:gridCol w:w="327"/>
        <w:gridCol w:w="327"/>
        <w:gridCol w:w="327"/>
        <w:gridCol w:w="1878"/>
      </w:tblGrid>
      <w:tr w:rsidR="00B07F8F" w14:paraId="096CA86A" w14:textId="77777777" w:rsidTr="00B43FF2">
        <w:trPr>
          <w:trHeight w:val="720"/>
        </w:trPr>
        <w:tc>
          <w:tcPr>
            <w:tcW w:w="1864" w:type="dxa"/>
            <w:vMerge w:val="restart"/>
            <w:shd w:val="clear" w:color="auto" w:fill="BBEAF4" w:themeFill="accent4" w:themeFillTint="99"/>
          </w:tcPr>
          <w:p w14:paraId="0FABD89F" w14:textId="77777777" w:rsidR="00B07F8F" w:rsidRDefault="00B07F8F" w:rsidP="00F56BCF">
            <w:pPr>
              <w:rPr>
                <w:b/>
              </w:rPr>
            </w:pPr>
          </w:p>
          <w:p w14:paraId="21673717" w14:textId="03E552F3" w:rsidR="00B07F8F" w:rsidRDefault="00B07F8F" w:rsidP="00F56BCF">
            <w:pPr>
              <w:rPr>
                <w:b/>
              </w:rPr>
            </w:pPr>
            <w:r>
              <w:rPr>
                <w:b/>
              </w:rPr>
              <w:t>Kompetansemål i læreplanen</w:t>
            </w:r>
          </w:p>
        </w:tc>
        <w:tc>
          <w:tcPr>
            <w:tcW w:w="2328" w:type="dxa"/>
            <w:gridSpan w:val="5"/>
            <w:shd w:val="clear" w:color="auto" w:fill="BBEAF4" w:themeFill="accent4" w:themeFillTint="99"/>
          </w:tcPr>
          <w:p w14:paraId="21EE3707" w14:textId="2813F9E9" w:rsidR="00B07F8F" w:rsidRPr="002632DA" w:rsidRDefault="00B07F8F" w:rsidP="00F56BCF">
            <w:pPr>
              <w:rPr>
                <w:b/>
                <w:lang w:val="nb-NO"/>
              </w:rPr>
            </w:pPr>
          </w:p>
          <w:p w14:paraId="3024FF8F" w14:textId="40E96CC6" w:rsidR="00B07F8F" w:rsidRPr="002632DA" w:rsidRDefault="00B07F8F" w:rsidP="00F56BCF">
            <w:pPr>
              <w:rPr>
                <w:b/>
                <w:lang w:val="nb-NO"/>
              </w:rPr>
            </w:pPr>
            <w:r w:rsidRPr="002632DA">
              <w:rPr>
                <w:b/>
                <w:lang w:val="nb-NO"/>
              </w:rPr>
              <w:t xml:space="preserve">Kandidaten sin kompetanse i det enkelte </w:t>
            </w:r>
            <w:r w:rsidRPr="003349AA">
              <w:rPr>
                <w:b/>
                <w:lang w:val="nb-NO"/>
              </w:rPr>
              <w:t>mål</w:t>
            </w:r>
            <w:r w:rsidR="002632DA" w:rsidRPr="003349AA">
              <w:rPr>
                <w:b/>
                <w:lang w:val="nb-NO"/>
              </w:rPr>
              <w:t xml:space="preserve"> (set kryss)</w:t>
            </w:r>
          </w:p>
        </w:tc>
        <w:tc>
          <w:tcPr>
            <w:tcW w:w="1727" w:type="dxa"/>
            <w:vMerge w:val="restart"/>
            <w:shd w:val="clear" w:color="auto" w:fill="BBEAF4" w:themeFill="accent4" w:themeFillTint="99"/>
          </w:tcPr>
          <w:p w14:paraId="09B538F4" w14:textId="77777777" w:rsidR="00B07F8F" w:rsidRPr="002632DA" w:rsidRDefault="00B07F8F" w:rsidP="00F56BCF">
            <w:pPr>
              <w:rPr>
                <w:b/>
                <w:lang w:val="nb-NO"/>
              </w:rPr>
            </w:pPr>
          </w:p>
          <w:p w14:paraId="0856905B" w14:textId="77777777" w:rsidR="00B07F8F" w:rsidRDefault="00B07F8F" w:rsidP="00F37048">
            <w:pPr>
              <w:rPr>
                <w:b/>
              </w:rPr>
            </w:pPr>
            <w:r w:rsidRPr="00DB424A">
              <w:rPr>
                <w:b/>
              </w:rPr>
              <w:t>Arbeidsoppgåver i lærebedrifta</w:t>
            </w:r>
          </w:p>
          <w:p w14:paraId="166CD7E9" w14:textId="4DE779EE" w:rsidR="00B07F8F" w:rsidRPr="00DB424A" w:rsidRDefault="00B07F8F" w:rsidP="00F56BCF">
            <w:pPr>
              <w:rPr>
                <w:b/>
              </w:rPr>
            </w:pPr>
          </w:p>
        </w:tc>
        <w:tc>
          <w:tcPr>
            <w:tcW w:w="1595" w:type="dxa"/>
            <w:vMerge w:val="restart"/>
            <w:shd w:val="clear" w:color="auto" w:fill="BBEAF4" w:themeFill="accent4" w:themeFillTint="99"/>
          </w:tcPr>
          <w:p w14:paraId="3F2F3C89" w14:textId="77777777" w:rsidR="006065D6" w:rsidRDefault="006065D6" w:rsidP="00F56BCF">
            <w:pPr>
              <w:rPr>
                <w:b/>
              </w:rPr>
            </w:pPr>
          </w:p>
          <w:p w14:paraId="68A3B9A5" w14:textId="5ECAF26D" w:rsidR="00B07F8F" w:rsidRPr="00DB424A" w:rsidRDefault="00B07F8F" w:rsidP="00F56BCF">
            <w:pPr>
              <w:rPr>
                <w:b/>
              </w:rPr>
            </w:pPr>
            <w:r>
              <w:rPr>
                <w:b/>
              </w:rPr>
              <w:t>Kvar skal opplæringa gjennomførast</w:t>
            </w:r>
            <w:r w:rsidR="004803AE">
              <w:rPr>
                <w:b/>
              </w:rPr>
              <w:t>?</w:t>
            </w:r>
          </w:p>
        </w:tc>
        <w:tc>
          <w:tcPr>
            <w:tcW w:w="1308" w:type="dxa"/>
            <w:gridSpan w:val="4"/>
            <w:shd w:val="clear" w:color="auto" w:fill="BBEAF4" w:themeFill="accent4" w:themeFillTint="99"/>
          </w:tcPr>
          <w:p w14:paraId="274F2AE7" w14:textId="77777777" w:rsidR="006065D6" w:rsidRDefault="006065D6" w:rsidP="00F56BCF">
            <w:pPr>
              <w:rPr>
                <w:b/>
              </w:rPr>
            </w:pPr>
          </w:p>
          <w:p w14:paraId="69A3429F" w14:textId="12321B54" w:rsidR="00B07F8F" w:rsidRPr="00DB424A" w:rsidRDefault="00B07F8F" w:rsidP="00F56BCF">
            <w:pPr>
              <w:rPr>
                <w:b/>
              </w:rPr>
            </w:pPr>
            <w:r w:rsidRPr="00DB424A">
              <w:rPr>
                <w:b/>
              </w:rPr>
              <w:t>Når skal opplæringa gå føre</w:t>
            </w:r>
            <w:r>
              <w:rPr>
                <w:b/>
              </w:rPr>
              <w:t xml:space="preserve"> </w:t>
            </w:r>
            <w:r w:rsidRPr="00DB424A">
              <w:rPr>
                <w:b/>
              </w:rPr>
              <w:t>seg?</w:t>
            </w:r>
          </w:p>
          <w:p w14:paraId="373FCD97" w14:textId="77777777" w:rsidR="00B07F8F" w:rsidRPr="00DB424A" w:rsidRDefault="00B07F8F" w:rsidP="00F56BCF">
            <w:pPr>
              <w:rPr>
                <w:b/>
              </w:rPr>
            </w:pPr>
          </w:p>
          <w:p w14:paraId="25BEEF0D" w14:textId="77777777" w:rsidR="00B07F8F" w:rsidRPr="00DB424A" w:rsidRDefault="00B07F8F" w:rsidP="00F56BCF">
            <w:pPr>
              <w:rPr>
                <w:b/>
              </w:rPr>
            </w:pPr>
            <w:r w:rsidRPr="00DB424A">
              <w:rPr>
                <w:b/>
              </w:rPr>
              <w:t>Halvår</w:t>
            </w:r>
          </w:p>
        </w:tc>
        <w:tc>
          <w:tcPr>
            <w:tcW w:w="1878" w:type="dxa"/>
            <w:vMerge w:val="restart"/>
            <w:shd w:val="clear" w:color="auto" w:fill="BBEAF4" w:themeFill="accent4" w:themeFillTint="99"/>
          </w:tcPr>
          <w:p w14:paraId="27A18E2C" w14:textId="77777777" w:rsidR="006065D6" w:rsidRDefault="006065D6" w:rsidP="00F56BCF">
            <w:pPr>
              <w:rPr>
                <w:b/>
              </w:rPr>
            </w:pPr>
          </w:p>
          <w:p w14:paraId="28E58D5B" w14:textId="232D9B0A" w:rsidR="00B07F8F" w:rsidRPr="00DB424A" w:rsidRDefault="0032712A" w:rsidP="00F56BCF">
            <w:pPr>
              <w:rPr>
                <w:b/>
              </w:rPr>
            </w:pPr>
            <w:r>
              <w:rPr>
                <w:b/>
              </w:rPr>
              <w:t>Sentralgitt eksamen</w:t>
            </w:r>
          </w:p>
        </w:tc>
      </w:tr>
      <w:tr w:rsidR="00B07F8F" w14:paraId="4558A311" w14:textId="77777777" w:rsidTr="00B43FF2">
        <w:trPr>
          <w:trHeight w:val="485"/>
        </w:trPr>
        <w:tc>
          <w:tcPr>
            <w:tcW w:w="1864" w:type="dxa"/>
            <w:vMerge/>
          </w:tcPr>
          <w:p w14:paraId="27203520" w14:textId="77777777" w:rsidR="00B07F8F" w:rsidRDefault="00B07F8F" w:rsidP="00776477"/>
        </w:tc>
        <w:tc>
          <w:tcPr>
            <w:tcW w:w="783" w:type="dxa"/>
            <w:gridSpan w:val="2"/>
            <w:shd w:val="clear" w:color="auto" w:fill="BBEAF4" w:themeFill="accent4" w:themeFillTint="99"/>
          </w:tcPr>
          <w:p w14:paraId="56B85271" w14:textId="59A226DC" w:rsidR="00B07F8F" w:rsidRDefault="00B07F8F" w:rsidP="00776477">
            <w:r>
              <w:t>Ing</w:t>
            </w:r>
            <w:r w:rsidR="00314363">
              <w:t>a</w:t>
            </w:r>
            <w:r>
              <w:t>/</w:t>
            </w:r>
          </w:p>
          <w:p w14:paraId="4D6A8A5A" w14:textId="12390A24" w:rsidR="00B07F8F" w:rsidRDefault="00B07F8F" w:rsidP="00776477">
            <w:r>
              <w:t>l</w:t>
            </w:r>
            <w:r w:rsidR="00314363">
              <w:t>åg</w:t>
            </w:r>
          </w:p>
        </w:tc>
        <w:tc>
          <w:tcPr>
            <w:tcW w:w="906" w:type="dxa"/>
            <w:gridSpan w:val="2"/>
            <w:shd w:val="clear" w:color="auto" w:fill="BBEAF4" w:themeFill="accent4" w:themeFillTint="99"/>
          </w:tcPr>
          <w:p w14:paraId="0B4A795D" w14:textId="02A3D394" w:rsidR="00B07F8F" w:rsidRDefault="00B07F8F" w:rsidP="00776477">
            <w:r>
              <w:t>Middels</w:t>
            </w:r>
          </w:p>
        </w:tc>
        <w:tc>
          <w:tcPr>
            <w:tcW w:w="639" w:type="dxa"/>
            <w:shd w:val="clear" w:color="auto" w:fill="BBEAF4" w:themeFill="accent4" w:themeFillTint="99"/>
          </w:tcPr>
          <w:p w14:paraId="2885A182" w14:textId="61F88F0F" w:rsidR="00B07F8F" w:rsidRDefault="00B07F8F" w:rsidP="00776477">
            <w:r>
              <w:t>Høg</w:t>
            </w:r>
          </w:p>
        </w:tc>
        <w:tc>
          <w:tcPr>
            <w:tcW w:w="1727" w:type="dxa"/>
            <w:vMerge/>
          </w:tcPr>
          <w:p w14:paraId="2991B824" w14:textId="77777777" w:rsidR="00B07F8F" w:rsidRDefault="00B07F8F" w:rsidP="00776477"/>
        </w:tc>
        <w:tc>
          <w:tcPr>
            <w:tcW w:w="1595" w:type="dxa"/>
            <w:vMerge/>
          </w:tcPr>
          <w:p w14:paraId="56521498" w14:textId="77777777" w:rsidR="00B07F8F" w:rsidRDefault="00B07F8F" w:rsidP="00776477"/>
        </w:tc>
        <w:tc>
          <w:tcPr>
            <w:tcW w:w="327" w:type="dxa"/>
            <w:shd w:val="clear" w:color="auto" w:fill="BBEAF4" w:themeFill="accent4" w:themeFillTint="99"/>
          </w:tcPr>
          <w:p w14:paraId="0D0237C7" w14:textId="77777777" w:rsidR="00B07F8F" w:rsidRDefault="00B07F8F" w:rsidP="00776477">
            <w:r>
              <w:t>1</w:t>
            </w:r>
          </w:p>
        </w:tc>
        <w:tc>
          <w:tcPr>
            <w:tcW w:w="327" w:type="dxa"/>
            <w:shd w:val="clear" w:color="auto" w:fill="BBEAF4" w:themeFill="accent4" w:themeFillTint="99"/>
          </w:tcPr>
          <w:p w14:paraId="29228FE8" w14:textId="77777777" w:rsidR="00B07F8F" w:rsidRDefault="00B07F8F" w:rsidP="00776477">
            <w:r>
              <w:t>2</w:t>
            </w:r>
          </w:p>
        </w:tc>
        <w:tc>
          <w:tcPr>
            <w:tcW w:w="327" w:type="dxa"/>
            <w:shd w:val="clear" w:color="auto" w:fill="BBEAF4" w:themeFill="accent4" w:themeFillTint="99"/>
          </w:tcPr>
          <w:p w14:paraId="2DF77D1E" w14:textId="77777777" w:rsidR="00B07F8F" w:rsidRDefault="00B07F8F" w:rsidP="00776477">
            <w:r>
              <w:t>3</w:t>
            </w:r>
          </w:p>
        </w:tc>
        <w:tc>
          <w:tcPr>
            <w:tcW w:w="327" w:type="dxa"/>
            <w:shd w:val="clear" w:color="auto" w:fill="BBEAF4" w:themeFill="accent4" w:themeFillTint="99"/>
          </w:tcPr>
          <w:p w14:paraId="0A87A678" w14:textId="77777777" w:rsidR="00B07F8F" w:rsidRDefault="00B07F8F" w:rsidP="00776477">
            <w:r>
              <w:t>4</w:t>
            </w:r>
          </w:p>
        </w:tc>
        <w:tc>
          <w:tcPr>
            <w:tcW w:w="1878" w:type="dxa"/>
            <w:vMerge/>
            <w:shd w:val="clear" w:color="auto" w:fill="BBEAF4" w:themeFill="accent4" w:themeFillTint="99"/>
          </w:tcPr>
          <w:p w14:paraId="1109F069" w14:textId="77777777" w:rsidR="00B07F8F" w:rsidRDefault="00B07F8F" w:rsidP="00776477"/>
        </w:tc>
      </w:tr>
      <w:tr w:rsidR="00B07F8F" w14:paraId="4FF21754" w14:textId="77777777" w:rsidTr="007563E3">
        <w:trPr>
          <w:trHeight w:val="106"/>
        </w:trPr>
        <w:tc>
          <w:tcPr>
            <w:tcW w:w="1864" w:type="dxa"/>
          </w:tcPr>
          <w:p w14:paraId="480863AA" w14:textId="77777777" w:rsidR="00B07F8F" w:rsidRDefault="00B07F8F" w:rsidP="00776477"/>
        </w:tc>
        <w:tc>
          <w:tcPr>
            <w:tcW w:w="762" w:type="dxa"/>
          </w:tcPr>
          <w:p w14:paraId="12ADB5DC" w14:textId="4D9E2BF0" w:rsidR="00B07F8F" w:rsidRDefault="00B07F8F" w:rsidP="00776477"/>
        </w:tc>
        <w:tc>
          <w:tcPr>
            <w:tcW w:w="918" w:type="dxa"/>
            <w:gridSpan w:val="2"/>
          </w:tcPr>
          <w:p w14:paraId="2D26862D" w14:textId="77777777" w:rsidR="00B07F8F" w:rsidRDefault="00B07F8F" w:rsidP="00776477"/>
        </w:tc>
        <w:tc>
          <w:tcPr>
            <w:tcW w:w="648" w:type="dxa"/>
            <w:gridSpan w:val="2"/>
          </w:tcPr>
          <w:p w14:paraId="66205A2A" w14:textId="794978D7" w:rsidR="00B07F8F" w:rsidRDefault="00B07F8F" w:rsidP="00776477"/>
        </w:tc>
        <w:tc>
          <w:tcPr>
            <w:tcW w:w="1727" w:type="dxa"/>
          </w:tcPr>
          <w:p w14:paraId="0AA24E58" w14:textId="77777777" w:rsidR="00B07F8F" w:rsidRDefault="00B07F8F" w:rsidP="00776477"/>
        </w:tc>
        <w:tc>
          <w:tcPr>
            <w:tcW w:w="1595" w:type="dxa"/>
          </w:tcPr>
          <w:p w14:paraId="0FA44AE7" w14:textId="77777777" w:rsidR="00B07F8F" w:rsidRDefault="00B07F8F" w:rsidP="00776477"/>
        </w:tc>
        <w:tc>
          <w:tcPr>
            <w:tcW w:w="327" w:type="dxa"/>
          </w:tcPr>
          <w:p w14:paraId="38900F2A" w14:textId="77777777" w:rsidR="00B07F8F" w:rsidRDefault="00B07F8F" w:rsidP="00776477"/>
        </w:tc>
        <w:tc>
          <w:tcPr>
            <w:tcW w:w="327" w:type="dxa"/>
          </w:tcPr>
          <w:p w14:paraId="09A2964D" w14:textId="77777777" w:rsidR="00B07F8F" w:rsidRDefault="00B07F8F" w:rsidP="00776477"/>
        </w:tc>
        <w:tc>
          <w:tcPr>
            <w:tcW w:w="327" w:type="dxa"/>
          </w:tcPr>
          <w:p w14:paraId="3D6CCBDC" w14:textId="77777777" w:rsidR="00B07F8F" w:rsidRDefault="00B07F8F" w:rsidP="00776477"/>
        </w:tc>
        <w:tc>
          <w:tcPr>
            <w:tcW w:w="327" w:type="dxa"/>
          </w:tcPr>
          <w:p w14:paraId="496EF948" w14:textId="777AAEC7" w:rsidR="00B07F8F" w:rsidRDefault="00B07F8F" w:rsidP="00776477"/>
        </w:tc>
        <w:tc>
          <w:tcPr>
            <w:tcW w:w="1878" w:type="dxa"/>
          </w:tcPr>
          <w:p w14:paraId="415E0BA9" w14:textId="77777777" w:rsidR="00B07F8F" w:rsidRDefault="00B07F8F" w:rsidP="00776477"/>
        </w:tc>
      </w:tr>
      <w:tr w:rsidR="00B07F8F" w14:paraId="5CA9B555" w14:textId="77777777" w:rsidTr="007563E3">
        <w:trPr>
          <w:trHeight w:val="106"/>
        </w:trPr>
        <w:tc>
          <w:tcPr>
            <w:tcW w:w="1864" w:type="dxa"/>
          </w:tcPr>
          <w:p w14:paraId="3AFFC587" w14:textId="77777777" w:rsidR="00B07F8F" w:rsidRDefault="00B07F8F" w:rsidP="00776477"/>
        </w:tc>
        <w:tc>
          <w:tcPr>
            <w:tcW w:w="762" w:type="dxa"/>
          </w:tcPr>
          <w:p w14:paraId="085CAF72" w14:textId="5F723247" w:rsidR="00B07F8F" w:rsidRDefault="00B07F8F" w:rsidP="00776477"/>
        </w:tc>
        <w:tc>
          <w:tcPr>
            <w:tcW w:w="918" w:type="dxa"/>
            <w:gridSpan w:val="2"/>
          </w:tcPr>
          <w:p w14:paraId="66C350B9" w14:textId="77777777" w:rsidR="00B07F8F" w:rsidRDefault="00B07F8F" w:rsidP="00776477"/>
        </w:tc>
        <w:tc>
          <w:tcPr>
            <w:tcW w:w="648" w:type="dxa"/>
            <w:gridSpan w:val="2"/>
          </w:tcPr>
          <w:p w14:paraId="1575CF8E" w14:textId="3499B90B" w:rsidR="00B07F8F" w:rsidRDefault="00B07F8F" w:rsidP="00776477"/>
        </w:tc>
        <w:tc>
          <w:tcPr>
            <w:tcW w:w="1727" w:type="dxa"/>
          </w:tcPr>
          <w:p w14:paraId="610BD7BB" w14:textId="77777777" w:rsidR="00B07F8F" w:rsidRDefault="00B07F8F" w:rsidP="00776477"/>
        </w:tc>
        <w:tc>
          <w:tcPr>
            <w:tcW w:w="1595" w:type="dxa"/>
          </w:tcPr>
          <w:p w14:paraId="1E600DA8" w14:textId="77777777" w:rsidR="00B07F8F" w:rsidRDefault="00B07F8F" w:rsidP="00776477"/>
        </w:tc>
        <w:tc>
          <w:tcPr>
            <w:tcW w:w="327" w:type="dxa"/>
          </w:tcPr>
          <w:p w14:paraId="6B07F6F9" w14:textId="77777777" w:rsidR="00B07F8F" w:rsidRDefault="00B07F8F" w:rsidP="00776477"/>
        </w:tc>
        <w:tc>
          <w:tcPr>
            <w:tcW w:w="327" w:type="dxa"/>
          </w:tcPr>
          <w:p w14:paraId="2B9AAE96" w14:textId="77777777" w:rsidR="00B07F8F" w:rsidRDefault="00B07F8F" w:rsidP="00776477"/>
        </w:tc>
        <w:tc>
          <w:tcPr>
            <w:tcW w:w="327" w:type="dxa"/>
          </w:tcPr>
          <w:p w14:paraId="68287B58" w14:textId="77777777" w:rsidR="00B07F8F" w:rsidRDefault="00B07F8F" w:rsidP="00776477"/>
        </w:tc>
        <w:tc>
          <w:tcPr>
            <w:tcW w:w="327" w:type="dxa"/>
          </w:tcPr>
          <w:p w14:paraId="105EDCC9" w14:textId="1DEEBE51" w:rsidR="00B07F8F" w:rsidRDefault="00B07F8F" w:rsidP="00776477"/>
        </w:tc>
        <w:tc>
          <w:tcPr>
            <w:tcW w:w="1878" w:type="dxa"/>
          </w:tcPr>
          <w:p w14:paraId="2248C491" w14:textId="77777777" w:rsidR="00B07F8F" w:rsidRDefault="00B07F8F" w:rsidP="00776477"/>
        </w:tc>
      </w:tr>
      <w:tr w:rsidR="00B07F8F" w14:paraId="400AC373" w14:textId="77777777" w:rsidTr="007563E3">
        <w:trPr>
          <w:trHeight w:val="106"/>
        </w:trPr>
        <w:tc>
          <w:tcPr>
            <w:tcW w:w="1864" w:type="dxa"/>
          </w:tcPr>
          <w:p w14:paraId="716E0FAE" w14:textId="77777777" w:rsidR="00B07F8F" w:rsidRDefault="00B07F8F" w:rsidP="00776477"/>
        </w:tc>
        <w:tc>
          <w:tcPr>
            <w:tcW w:w="762" w:type="dxa"/>
          </w:tcPr>
          <w:p w14:paraId="53B06E43" w14:textId="1E9912AC" w:rsidR="00B07F8F" w:rsidRDefault="00B07F8F" w:rsidP="00776477"/>
        </w:tc>
        <w:tc>
          <w:tcPr>
            <w:tcW w:w="918" w:type="dxa"/>
            <w:gridSpan w:val="2"/>
          </w:tcPr>
          <w:p w14:paraId="3282DE14" w14:textId="77777777" w:rsidR="00B07F8F" w:rsidRDefault="00B07F8F" w:rsidP="00776477"/>
        </w:tc>
        <w:tc>
          <w:tcPr>
            <w:tcW w:w="648" w:type="dxa"/>
            <w:gridSpan w:val="2"/>
          </w:tcPr>
          <w:p w14:paraId="759E62BB" w14:textId="54AEDF11" w:rsidR="00B07F8F" w:rsidRDefault="00B07F8F" w:rsidP="00776477"/>
        </w:tc>
        <w:tc>
          <w:tcPr>
            <w:tcW w:w="1727" w:type="dxa"/>
          </w:tcPr>
          <w:p w14:paraId="28499FDF" w14:textId="77777777" w:rsidR="00B07F8F" w:rsidRDefault="00B07F8F" w:rsidP="00776477"/>
        </w:tc>
        <w:tc>
          <w:tcPr>
            <w:tcW w:w="1595" w:type="dxa"/>
          </w:tcPr>
          <w:p w14:paraId="2B87090D" w14:textId="77777777" w:rsidR="00B07F8F" w:rsidRDefault="00B07F8F" w:rsidP="00776477"/>
        </w:tc>
        <w:tc>
          <w:tcPr>
            <w:tcW w:w="327" w:type="dxa"/>
          </w:tcPr>
          <w:p w14:paraId="7C754E2D" w14:textId="77777777" w:rsidR="00B07F8F" w:rsidRDefault="00B07F8F" w:rsidP="00776477"/>
        </w:tc>
        <w:tc>
          <w:tcPr>
            <w:tcW w:w="327" w:type="dxa"/>
          </w:tcPr>
          <w:p w14:paraId="3B44FE12" w14:textId="77777777" w:rsidR="00B07F8F" w:rsidRDefault="00B07F8F" w:rsidP="00776477"/>
        </w:tc>
        <w:tc>
          <w:tcPr>
            <w:tcW w:w="327" w:type="dxa"/>
          </w:tcPr>
          <w:p w14:paraId="60D3DDC4" w14:textId="77777777" w:rsidR="00B07F8F" w:rsidRDefault="00B07F8F" w:rsidP="00776477"/>
        </w:tc>
        <w:tc>
          <w:tcPr>
            <w:tcW w:w="327" w:type="dxa"/>
          </w:tcPr>
          <w:p w14:paraId="35B2474A" w14:textId="7B68BF06" w:rsidR="00B07F8F" w:rsidRDefault="00B07F8F" w:rsidP="00776477"/>
        </w:tc>
        <w:tc>
          <w:tcPr>
            <w:tcW w:w="1878" w:type="dxa"/>
          </w:tcPr>
          <w:p w14:paraId="1365B62E" w14:textId="77777777" w:rsidR="00B07F8F" w:rsidRDefault="00B07F8F" w:rsidP="00776477"/>
        </w:tc>
      </w:tr>
      <w:tr w:rsidR="00B07F8F" w14:paraId="38B7AA92" w14:textId="77777777" w:rsidTr="007563E3">
        <w:trPr>
          <w:trHeight w:val="106"/>
        </w:trPr>
        <w:tc>
          <w:tcPr>
            <w:tcW w:w="1864" w:type="dxa"/>
          </w:tcPr>
          <w:p w14:paraId="5870347A" w14:textId="77777777" w:rsidR="00B07F8F" w:rsidRDefault="00B07F8F" w:rsidP="00776477"/>
        </w:tc>
        <w:tc>
          <w:tcPr>
            <w:tcW w:w="762" w:type="dxa"/>
          </w:tcPr>
          <w:p w14:paraId="1F576C02" w14:textId="51E4FAA4" w:rsidR="00B07F8F" w:rsidRDefault="00B07F8F" w:rsidP="00776477"/>
        </w:tc>
        <w:tc>
          <w:tcPr>
            <w:tcW w:w="918" w:type="dxa"/>
            <w:gridSpan w:val="2"/>
          </w:tcPr>
          <w:p w14:paraId="77D74497" w14:textId="77777777" w:rsidR="00B07F8F" w:rsidRDefault="00B07F8F" w:rsidP="00776477"/>
        </w:tc>
        <w:tc>
          <w:tcPr>
            <w:tcW w:w="648" w:type="dxa"/>
            <w:gridSpan w:val="2"/>
          </w:tcPr>
          <w:p w14:paraId="77F8EA37" w14:textId="6BAB2280" w:rsidR="00B07F8F" w:rsidRDefault="00B07F8F" w:rsidP="00776477"/>
        </w:tc>
        <w:tc>
          <w:tcPr>
            <w:tcW w:w="1727" w:type="dxa"/>
          </w:tcPr>
          <w:p w14:paraId="2B9B03F1" w14:textId="77777777" w:rsidR="00B07F8F" w:rsidRDefault="00B07F8F" w:rsidP="00776477"/>
        </w:tc>
        <w:tc>
          <w:tcPr>
            <w:tcW w:w="1595" w:type="dxa"/>
          </w:tcPr>
          <w:p w14:paraId="74F2F5A9" w14:textId="77777777" w:rsidR="00B07F8F" w:rsidRDefault="00B07F8F" w:rsidP="00776477"/>
        </w:tc>
        <w:tc>
          <w:tcPr>
            <w:tcW w:w="327" w:type="dxa"/>
          </w:tcPr>
          <w:p w14:paraId="0D3DBC51" w14:textId="77777777" w:rsidR="00B07F8F" w:rsidRDefault="00B07F8F" w:rsidP="00776477"/>
        </w:tc>
        <w:tc>
          <w:tcPr>
            <w:tcW w:w="327" w:type="dxa"/>
          </w:tcPr>
          <w:p w14:paraId="146E3111" w14:textId="77777777" w:rsidR="00B07F8F" w:rsidRDefault="00B07F8F" w:rsidP="00776477"/>
        </w:tc>
        <w:tc>
          <w:tcPr>
            <w:tcW w:w="327" w:type="dxa"/>
          </w:tcPr>
          <w:p w14:paraId="625D1125" w14:textId="77777777" w:rsidR="00B07F8F" w:rsidRDefault="00B07F8F" w:rsidP="00776477"/>
        </w:tc>
        <w:tc>
          <w:tcPr>
            <w:tcW w:w="327" w:type="dxa"/>
          </w:tcPr>
          <w:p w14:paraId="24222D79" w14:textId="3276A8FD" w:rsidR="00B07F8F" w:rsidRDefault="00B07F8F" w:rsidP="00776477"/>
        </w:tc>
        <w:tc>
          <w:tcPr>
            <w:tcW w:w="1878" w:type="dxa"/>
          </w:tcPr>
          <w:p w14:paraId="4E3740A4" w14:textId="77777777" w:rsidR="00B07F8F" w:rsidRDefault="00B07F8F" w:rsidP="00776477"/>
        </w:tc>
      </w:tr>
      <w:tr w:rsidR="00B07F8F" w14:paraId="6E12F002" w14:textId="77777777" w:rsidTr="007563E3">
        <w:trPr>
          <w:trHeight w:val="106"/>
        </w:trPr>
        <w:tc>
          <w:tcPr>
            <w:tcW w:w="1864" w:type="dxa"/>
          </w:tcPr>
          <w:p w14:paraId="60A14E2E" w14:textId="77777777" w:rsidR="00B07F8F" w:rsidRDefault="00B07F8F" w:rsidP="00776477"/>
        </w:tc>
        <w:tc>
          <w:tcPr>
            <w:tcW w:w="762" w:type="dxa"/>
          </w:tcPr>
          <w:p w14:paraId="0345CB3E" w14:textId="29955316" w:rsidR="00B07F8F" w:rsidRDefault="00B07F8F" w:rsidP="00776477"/>
        </w:tc>
        <w:tc>
          <w:tcPr>
            <w:tcW w:w="918" w:type="dxa"/>
            <w:gridSpan w:val="2"/>
          </w:tcPr>
          <w:p w14:paraId="2792C7F1" w14:textId="77777777" w:rsidR="00B07F8F" w:rsidRDefault="00B07F8F" w:rsidP="00776477"/>
        </w:tc>
        <w:tc>
          <w:tcPr>
            <w:tcW w:w="648" w:type="dxa"/>
            <w:gridSpan w:val="2"/>
          </w:tcPr>
          <w:p w14:paraId="79177874" w14:textId="2A5112AA" w:rsidR="00B07F8F" w:rsidRDefault="00B07F8F" w:rsidP="00776477"/>
        </w:tc>
        <w:tc>
          <w:tcPr>
            <w:tcW w:w="1727" w:type="dxa"/>
          </w:tcPr>
          <w:p w14:paraId="4411D7E7" w14:textId="77777777" w:rsidR="00B07F8F" w:rsidRDefault="00B07F8F" w:rsidP="00776477"/>
        </w:tc>
        <w:tc>
          <w:tcPr>
            <w:tcW w:w="1595" w:type="dxa"/>
          </w:tcPr>
          <w:p w14:paraId="7B949081" w14:textId="77777777" w:rsidR="00B07F8F" w:rsidRDefault="00B07F8F" w:rsidP="00776477"/>
        </w:tc>
        <w:tc>
          <w:tcPr>
            <w:tcW w:w="327" w:type="dxa"/>
          </w:tcPr>
          <w:p w14:paraId="51A531E5" w14:textId="77777777" w:rsidR="00B07F8F" w:rsidRDefault="00B07F8F" w:rsidP="00776477"/>
        </w:tc>
        <w:tc>
          <w:tcPr>
            <w:tcW w:w="327" w:type="dxa"/>
          </w:tcPr>
          <w:p w14:paraId="49780F55" w14:textId="77777777" w:rsidR="00B07F8F" w:rsidRDefault="00B07F8F" w:rsidP="00776477"/>
        </w:tc>
        <w:tc>
          <w:tcPr>
            <w:tcW w:w="327" w:type="dxa"/>
          </w:tcPr>
          <w:p w14:paraId="1DF1145C" w14:textId="77777777" w:rsidR="00B07F8F" w:rsidRDefault="00B07F8F" w:rsidP="00776477"/>
        </w:tc>
        <w:tc>
          <w:tcPr>
            <w:tcW w:w="327" w:type="dxa"/>
          </w:tcPr>
          <w:p w14:paraId="6A529879" w14:textId="62EDA379" w:rsidR="00B07F8F" w:rsidRDefault="00B07F8F" w:rsidP="00776477"/>
        </w:tc>
        <w:tc>
          <w:tcPr>
            <w:tcW w:w="1878" w:type="dxa"/>
          </w:tcPr>
          <w:p w14:paraId="7DB0434E" w14:textId="77777777" w:rsidR="00B07F8F" w:rsidRDefault="00B07F8F" w:rsidP="00776477"/>
        </w:tc>
      </w:tr>
      <w:tr w:rsidR="00B07F8F" w14:paraId="5CC58FDE" w14:textId="77777777" w:rsidTr="007563E3">
        <w:trPr>
          <w:trHeight w:val="106"/>
        </w:trPr>
        <w:tc>
          <w:tcPr>
            <w:tcW w:w="1864" w:type="dxa"/>
          </w:tcPr>
          <w:p w14:paraId="5E5CE03C" w14:textId="77777777" w:rsidR="00B07F8F" w:rsidRDefault="00B07F8F" w:rsidP="00776477"/>
        </w:tc>
        <w:tc>
          <w:tcPr>
            <w:tcW w:w="762" w:type="dxa"/>
          </w:tcPr>
          <w:p w14:paraId="382945C3" w14:textId="4846C769" w:rsidR="00B07F8F" w:rsidRDefault="00B07F8F" w:rsidP="00776477"/>
        </w:tc>
        <w:tc>
          <w:tcPr>
            <w:tcW w:w="918" w:type="dxa"/>
            <w:gridSpan w:val="2"/>
          </w:tcPr>
          <w:p w14:paraId="22662568" w14:textId="77777777" w:rsidR="00B07F8F" w:rsidRDefault="00B07F8F" w:rsidP="00776477"/>
        </w:tc>
        <w:tc>
          <w:tcPr>
            <w:tcW w:w="648" w:type="dxa"/>
            <w:gridSpan w:val="2"/>
          </w:tcPr>
          <w:p w14:paraId="678E737C" w14:textId="656A4015" w:rsidR="00B07F8F" w:rsidRDefault="00B07F8F" w:rsidP="00776477"/>
        </w:tc>
        <w:tc>
          <w:tcPr>
            <w:tcW w:w="1727" w:type="dxa"/>
          </w:tcPr>
          <w:p w14:paraId="1C708C98" w14:textId="77777777" w:rsidR="00B07F8F" w:rsidRDefault="00B07F8F" w:rsidP="00776477"/>
        </w:tc>
        <w:tc>
          <w:tcPr>
            <w:tcW w:w="1595" w:type="dxa"/>
          </w:tcPr>
          <w:p w14:paraId="24CE5ECA" w14:textId="77777777" w:rsidR="00B07F8F" w:rsidRDefault="00B07F8F" w:rsidP="00776477"/>
        </w:tc>
        <w:tc>
          <w:tcPr>
            <w:tcW w:w="327" w:type="dxa"/>
          </w:tcPr>
          <w:p w14:paraId="1FF37829" w14:textId="77777777" w:rsidR="00B07F8F" w:rsidRDefault="00B07F8F" w:rsidP="00776477"/>
        </w:tc>
        <w:tc>
          <w:tcPr>
            <w:tcW w:w="327" w:type="dxa"/>
          </w:tcPr>
          <w:p w14:paraId="5A557ED5" w14:textId="77777777" w:rsidR="00B07F8F" w:rsidRDefault="00B07F8F" w:rsidP="00776477"/>
        </w:tc>
        <w:tc>
          <w:tcPr>
            <w:tcW w:w="327" w:type="dxa"/>
          </w:tcPr>
          <w:p w14:paraId="1CEF853A" w14:textId="77777777" w:rsidR="00B07F8F" w:rsidRDefault="00B07F8F" w:rsidP="00776477"/>
        </w:tc>
        <w:tc>
          <w:tcPr>
            <w:tcW w:w="327" w:type="dxa"/>
          </w:tcPr>
          <w:p w14:paraId="405AB4D3" w14:textId="2B0CAA71" w:rsidR="00B07F8F" w:rsidRDefault="00B07F8F" w:rsidP="00776477"/>
        </w:tc>
        <w:tc>
          <w:tcPr>
            <w:tcW w:w="1878" w:type="dxa"/>
          </w:tcPr>
          <w:p w14:paraId="72D7D2F9" w14:textId="77777777" w:rsidR="00B07F8F" w:rsidRDefault="00B07F8F" w:rsidP="00776477"/>
        </w:tc>
      </w:tr>
      <w:tr w:rsidR="00B07F8F" w14:paraId="002C128A" w14:textId="77777777" w:rsidTr="007563E3">
        <w:trPr>
          <w:trHeight w:val="106"/>
        </w:trPr>
        <w:tc>
          <w:tcPr>
            <w:tcW w:w="1864" w:type="dxa"/>
          </w:tcPr>
          <w:p w14:paraId="03E4F6E5" w14:textId="77777777" w:rsidR="00B07F8F" w:rsidRDefault="00B07F8F" w:rsidP="00776477"/>
        </w:tc>
        <w:tc>
          <w:tcPr>
            <w:tcW w:w="762" w:type="dxa"/>
          </w:tcPr>
          <w:p w14:paraId="4B5DE674" w14:textId="5C7B5E7E" w:rsidR="00B07F8F" w:rsidRDefault="00B07F8F" w:rsidP="00776477"/>
        </w:tc>
        <w:tc>
          <w:tcPr>
            <w:tcW w:w="918" w:type="dxa"/>
            <w:gridSpan w:val="2"/>
          </w:tcPr>
          <w:p w14:paraId="6C5EC21C" w14:textId="77777777" w:rsidR="00B07F8F" w:rsidRDefault="00B07F8F" w:rsidP="00776477"/>
        </w:tc>
        <w:tc>
          <w:tcPr>
            <w:tcW w:w="648" w:type="dxa"/>
            <w:gridSpan w:val="2"/>
          </w:tcPr>
          <w:p w14:paraId="222D29C4" w14:textId="3F195EFD" w:rsidR="00B07F8F" w:rsidRDefault="00B07F8F" w:rsidP="00776477"/>
        </w:tc>
        <w:tc>
          <w:tcPr>
            <w:tcW w:w="1727" w:type="dxa"/>
          </w:tcPr>
          <w:p w14:paraId="2954BCBD" w14:textId="77777777" w:rsidR="00B07F8F" w:rsidRDefault="00B07F8F" w:rsidP="00776477"/>
        </w:tc>
        <w:tc>
          <w:tcPr>
            <w:tcW w:w="1595" w:type="dxa"/>
          </w:tcPr>
          <w:p w14:paraId="32D9744E" w14:textId="77777777" w:rsidR="00B07F8F" w:rsidRDefault="00B07F8F" w:rsidP="00776477"/>
        </w:tc>
        <w:tc>
          <w:tcPr>
            <w:tcW w:w="327" w:type="dxa"/>
          </w:tcPr>
          <w:p w14:paraId="03993097" w14:textId="77777777" w:rsidR="00B07F8F" w:rsidRDefault="00B07F8F" w:rsidP="00776477"/>
        </w:tc>
        <w:tc>
          <w:tcPr>
            <w:tcW w:w="327" w:type="dxa"/>
          </w:tcPr>
          <w:p w14:paraId="26E9C190" w14:textId="77777777" w:rsidR="00B07F8F" w:rsidRDefault="00B07F8F" w:rsidP="00776477"/>
        </w:tc>
        <w:tc>
          <w:tcPr>
            <w:tcW w:w="327" w:type="dxa"/>
          </w:tcPr>
          <w:p w14:paraId="70B36755" w14:textId="77777777" w:rsidR="00B07F8F" w:rsidRDefault="00B07F8F" w:rsidP="00776477"/>
        </w:tc>
        <w:tc>
          <w:tcPr>
            <w:tcW w:w="327" w:type="dxa"/>
          </w:tcPr>
          <w:p w14:paraId="18A37F80" w14:textId="1890BC6C" w:rsidR="00B07F8F" w:rsidRDefault="00B07F8F" w:rsidP="00776477"/>
        </w:tc>
        <w:tc>
          <w:tcPr>
            <w:tcW w:w="1878" w:type="dxa"/>
          </w:tcPr>
          <w:p w14:paraId="535F0ABF" w14:textId="77777777" w:rsidR="00B07F8F" w:rsidRDefault="00B07F8F" w:rsidP="00776477"/>
        </w:tc>
      </w:tr>
      <w:tr w:rsidR="00B07F8F" w14:paraId="7AF61CFC" w14:textId="77777777" w:rsidTr="007563E3">
        <w:trPr>
          <w:trHeight w:val="106"/>
        </w:trPr>
        <w:tc>
          <w:tcPr>
            <w:tcW w:w="1864" w:type="dxa"/>
          </w:tcPr>
          <w:p w14:paraId="7985AEAB" w14:textId="77777777" w:rsidR="00B07F8F" w:rsidRDefault="00B07F8F" w:rsidP="00776477"/>
        </w:tc>
        <w:tc>
          <w:tcPr>
            <w:tcW w:w="762" w:type="dxa"/>
          </w:tcPr>
          <w:p w14:paraId="11164F7C" w14:textId="32F84541" w:rsidR="00B07F8F" w:rsidRDefault="00B07F8F" w:rsidP="00776477"/>
        </w:tc>
        <w:tc>
          <w:tcPr>
            <w:tcW w:w="918" w:type="dxa"/>
            <w:gridSpan w:val="2"/>
          </w:tcPr>
          <w:p w14:paraId="1FF3F348" w14:textId="77777777" w:rsidR="00B07F8F" w:rsidRDefault="00B07F8F" w:rsidP="00776477"/>
        </w:tc>
        <w:tc>
          <w:tcPr>
            <w:tcW w:w="648" w:type="dxa"/>
            <w:gridSpan w:val="2"/>
          </w:tcPr>
          <w:p w14:paraId="35CFE0BF" w14:textId="6C6C4815" w:rsidR="00B07F8F" w:rsidRDefault="00B07F8F" w:rsidP="00776477"/>
        </w:tc>
        <w:tc>
          <w:tcPr>
            <w:tcW w:w="1727" w:type="dxa"/>
          </w:tcPr>
          <w:p w14:paraId="78D12F6A" w14:textId="77777777" w:rsidR="00B07F8F" w:rsidRDefault="00B07F8F" w:rsidP="00776477"/>
        </w:tc>
        <w:tc>
          <w:tcPr>
            <w:tcW w:w="1595" w:type="dxa"/>
          </w:tcPr>
          <w:p w14:paraId="0C14F291" w14:textId="77777777" w:rsidR="00B07F8F" w:rsidRDefault="00B07F8F" w:rsidP="00776477"/>
        </w:tc>
        <w:tc>
          <w:tcPr>
            <w:tcW w:w="327" w:type="dxa"/>
          </w:tcPr>
          <w:p w14:paraId="013959FA" w14:textId="77777777" w:rsidR="00B07F8F" w:rsidRDefault="00B07F8F" w:rsidP="00776477"/>
        </w:tc>
        <w:tc>
          <w:tcPr>
            <w:tcW w:w="327" w:type="dxa"/>
          </w:tcPr>
          <w:p w14:paraId="103D8CC9" w14:textId="77777777" w:rsidR="00B07F8F" w:rsidRDefault="00B07F8F" w:rsidP="00776477"/>
        </w:tc>
        <w:tc>
          <w:tcPr>
            <w:tcW w:w="327" w:type="dxa"/>
          </w:tcPr>
          <w:p w14:paraId="244EC101" w14:textId="77777777" w:rsidR="00B07F8F" w:rsidRDefault="00B07F8F" w:rsidP="00776477"/>
        </w:tc>
        <w:tc>
          <w:tcPr>
            <w:tcW w:w="327" w:type="dxa"/>
          </w:tcPr>
          <w:p w14:paraId="14F0573D" w14:textId="096EF854" w:rsidR="00B07F8F" w:rsidRDefault="00B07F8F" w:rsidP="00776477"/>
        </w:tc>
        <w:tc>
          <w:tcPr>
            <w:tcW w:w="1878" w:type="dxa"/>
          </w:tcPr>
          <w:p w14:paraId="634F7987" w14:textId="77777777" w:rsidR="00B07F8F" w:rsidRDefault="00B07F8F" w:rsidP="00776477"/>
        </w:tc>
      </w:tr>
      <w:tr w:rsidR="00314363" w14:paraId="20374980" w14:textId="77777777" w:rsidTr="007563E3">
        <w:trPr>
          <w:trHeight w:val="106"/>
        </w:trPr>
        <w:tc>
          <w:tcPr>
            <w:tcW w:w="1864" w:type="dxa"/>
          </w:tcPr>
          <w:p w14:paraId="4B3673DE" w14:textId="77777777" w:rsidR="00314363" w:rsidRDefault="00314363" w:rsidP="00776477"/>
        </w:tc>
        <w:tc>
          <w:tcPr>
            <w:tcW w:w="762" w:type="dxa"/>
          </w:tcPr>
          <w:p w14:paraId="0307F5E7" w14:textId="77777777" w:rsidR="00314363" w:rsidRDefault="00314363" w:rsidP="00776477"/>
        </w:tc>
        <w:tc>
          <w:tcPr>
            <w:tcW w:w="918" w:type="dxa"/>
            <w:gridSpan w:val="2"/>
          </w:tcPr>
          <w:p w14:paraId="637141C2" w14:textId="77777777" w:rsidR="00314363" w:rsidRDefault="00314363" w:rsidP="00776477"/>
        </w:tc>
        <w:tc>
          <w:tcPr>
            <w:tcW w:w="648" w:type="dxa"/>
            <w:gridSpan w:val="2"/>
          </w:tcPr>
          <w:p w14:paraId="0AF49B14" w14:textId="77777777" w:rsidR="00314363" w:rsidRDefault="00314363" w:rsidP="00776477"/>
        </w:tc>
        <w:tc>
          <w:tcPr>
            <w:tcW w:w="1727" w:type="dxa"/>
          </w:tcPr>
          <w:p w14:paraId="64EE1273" w14:textId="77777777" w:rsidR="00314363" w:rsidRDefault="00314363" w:rsidP="00776477"/>
        </w:tc>
        <w:tc>
          <w:tcPr>
            <w:tcW w:w="1595" w:type="dxa"/>
          </w:tcPr>
          <w:p w14:paraId="1C46AADC" w14:textId="77777777" w:rsidR="00314363" w:rsidRDefault="00314363" w:rsidP="00776477"/>
        </w:tc>
        <w:tc>
          <w:tcPr>
            <w:tcW w:w="327" w:type="dxa"/>
          </w:tcPr>
          <w:p w14:paraId="5E156EAB" w14:textId="77777777" w:rsidR="00314363" w:rsidRDefault="00314363" w:rsidP="00776477"/>
        </w:tc>
        <w:tc>
          <w:tcPr>
            <w:tcW w:w="327" w:type="dxa"/>
          </w:tcPr>
          <w:p w14:paraId="77439186" w14:textId="77777777" w:rsidR="00314363" w:rsidRDefault="00314363" w:rsidP="00776477"/>
        </w:tc>
        <w:tc>
          <w:tcPr>
            <w:tcW w:w="327" w:type="dxa"/>
          </w:tcPr>
          <w:p w14:paraId="7632C819" w14:textId="77777777" w:rsidR="00314363" w:rsidRDefault="00314363" w:rsidP="00776477"/>
        </w:tc>
        <w:tc>
          <w:tcPr>
            <w:tcW w:w="327" w:type="dxa"/>
          </w:tcPr>
          <w:p w14:paraId="15336231" w14:textId="77777777" w:rsidR="00314363" w:rsidRDefault="00314363" w:rsidP="00776477"/>
        </w:tc>
        <w:tc>
          <w:tcPr>
            <w:tcW w:w="1878" w:type="dxa"/>
          </w:tcPr>
          <w:p w14:paraId="6F4AB60F" w14:textId="77777777" w:rsidR="00314363" w:rsidRDefault="00314363" w:rsidP="00776477"/>
        </w:tc>
      </w:tr>
      <w:tr w:rsidR="00314363" w14:paraId="45D1939F" w14:textId="77777777" w:rsidTr="007563E3">
        <w:trPr>
          <w:trHeight w:val="106"/>
        </w:trPr>
        <w:tc>
          <w:tcPr>
            <w:tcW w:w="1864" w:type="dxa"/>
          </w:tcPr>
          <w:p w14:paraId="693ED245" w14:textId="77777777" w:rsidR="00314363" w:rsidRDefault="00314363" w:rsidP="00776477"/>
        </w:tc>
        <w:tc>
          <w:tcPr>
            <w:tcW w:w="762" w:type="dxa"/>
          </w:tcPr>
          <w:p w14:paraId="2A159DE6" w14:textId="77777777" w:rsidR="00314363" w:rsidRDefault="00314363" w:rsidP="00776477"/>
        </w:tc>
        <w:tc>
          <w:tcPr>
            <w:tcW w:w="918" w:type="dxa"/>
            <w:gridSpan w:val="2"/>
          </w:tcPr>
          <w:p w14:paraId="1A574B8F" w14:textId="77777777" w:rsidR="00314363" w:rsidRDefault="00314363" w:rsidP="00776477"/>
        </w:tc>
        <w:tc>
          <w:tcPr>
            <w:tcW w:w="648" w:type="dxa"/>
            <w:gridSpan w:val="2"/>
          </w:tcPr>
          <w:p w14:paraId="21FA7FF9" w14:textId="77777777" w:rsidR="00314363" w:rsidRDefault="00314363" w:rsidP="00776477"/>
        </w:tc>
        <w:tc>
          <w:tcPr>
            <w:tcW w:w="1727" w:type="dxa"/>
          </w:tcPr>
          <w:p w14:paraId="220C30D3" w14:textId="77777777" w:rsidR="00314363" w:rsidRDefault="00314363" w:rsidP="00776477"/>
        </w:tc>
        <w:tc>
          <w:tcPr>
            <w:tcW w:w="1595" w:type="dxa"/>
          </w:tcPr>
          <w:p w14:paraId="48B9DF6D" w14:textId="77777777" w:rsidR="00314363" w:rsidRDefault="00314363" w:rsidP="00776477"/>
        </w:tc>
        <w:tc>
          <w:tcPr>
            <w:tcW w:w="327" w:type="dxa"/>
          </w:tcPr>
          <w:p w14:paraId="1DBD2B19" w14:textId="77777777" w:rsidR="00314363" w:rsidRDefault="00314363" w:rsidP="00776477"/>
        </w:tc>
        <w:tc>
          <w:tcPr>
            <w:tcW w:w="327" w:type="dxa"/>
          </w:tcPr>
          <w:p w14:paraId="7D2B1108" w14:textId="77777777" w:rsidR="00314363" w:rsidRDefault="00314363" w:rsidP="00776477"/>
        </w:tc>
        <w:tc>
          <w:tcPr>
            <w:tcW w:w="327" w:type="dxa"/>
          </w:tcPr>
          <w:p w14:paraId="78394D86" w14:textId="77777777" w:rsidR="00314363" w:rsidRDefault="00314363" w:rsidP="00776477"/>
        </w:tc>
        <w:tc>
          <w:tcPr>
            <w:tcW w:w="327" w:type="dxa"/>
          </w:tcPr>
          <w:p w14:paraId="496003FE" w14:textId="77777777" w:rsidR="00314363" w:rsidRDefault="00314363" w:rsidP="00776477"/>
        </w:tc>
        <w:tc>
          <w:tcPr>
            <w:tcW w:w="1878" w:type="dxa"/>
          </w:tcPr>
          <w:p w14:paraId="0385F9EC" w14:textId="77777777" w:rsidR="00314363" w:rsidRDefault="00314363" w:rsidP="00776477"/>
        </w:tc>
      </w:tr>
      <w:tr w:rsidR="007563E3" w14:paraId="4B1166AC" w14:textId="77777777" w:rsidTr="007563E3">
        <w:trPr>
          <w:trHeight w:val="106"/>
        </w:trPr>
        <w:tc>
          <w:tcPr>
            <w:tcW w:w="1864" w:type="dxa"/>
          </w:tcPr>
          <w:p w14:paraId="7C4108E8" w14:textId="77777777" w:rsidR="007563E3" w:rsidRDefault="007563E3" w:rsidP="00776477"/>
        </w:tc>
        <w:tc>
          <w:tcPr>
            <w:tcW w:w="762" w:type="dxa"/>
          </w:tcPr>
          <w:p w14:paraId="65FFB8FF" w14:textId="77777777" w:rsidR="007563E3" w:rsidRDefault="007563E3" w:rsidP="00776477"/>
        </w:tc>
        <w:tc>
          <w:tcPr>
            <w:tcW w:w="918" w:type="dxa"/>
            <w:gridSpan w:val="2"/>
          </w:tcPr>
          <w:p w14:paraId="1E68ED46" w14:textId="77777777" w:rsidR="007563E3" w:rsidRDefault="007563E3" w:rsidP="00776477"/>
        </w:tc>
        <w:tc>
          <w:tcPr>
            <w:tcW w:w="648" w:type="dxa"/>
            <w:gridSpan w:val="2"/>
          </w:tcPr>
          <w:p w14:paraId="3A6359B7" w14:textId="77777777" w:rsidR="007563E3" w:rsidRDefault="007563E3" w:rsidP="00776477"/>
        </w:tc>
        <w:tc>
          <w:tcPr>
            <w:tcW w:w="1727" w:type="dxa"/>
          </w:tcPr>
          <w:p w14:paraId="10759FAB" w14:textId="77777777" w:rsidR="007563E3" w:rsidRDefault="007563E3" w:rsidP="00776477"/>
        </w:tc>
        <w:tc>
          <w:tcPr>
            <w:tcW w:w="1595" w:type="dxa"/>
          </w:tcPr>
          <w:p w14:paraId="0B7B22F7" w14:textId="77777777" w:rsidR="007563E3" w:rsidRDefault="007563E3" w:rsidP="00776477"/>
        </w:tc>
        <w:tc>
          <w:tcPr>
            <w:tcW w:w="327" w:type="dxa"/>
          </w:tcPr>
          <w:p w14:paraId="0DF907EB" w14:textId="77777777" w:rsidR="007563E3" w:rsidRDefault="007563E3" w:rsidP="00776477"/>
        </w:tc>
        <w:tc>
          <w:tcPr>
            <w:tcW w:w="327" w:type="dxa"/>
          </w:tcPr>
          <w:p w14:paraId="25B17FF7" w14:textId="77777777" w:rsidR="007563E3" w:rsidRDefault="007563E3" w:rsidP="00776477"/>
        </w:tc>
        <w:tc>
          <w:tcPr>
            <w:tcW w:w="327" w:type="dxa"/>
          </w:tcPr>
          <w:p w14:paraId="2586E60C" w14:textId="77777777" w:rsidR="007563E3" w:rsidRDefault="007563E3" w:rsidP="00776477"/>
        </w:tc>
        <w:tc>
          <w:tcPr>
            <w:tcW w:w="327" w:type="dxa"/>
          </w:tcPr>
          <w:p w14:paraId="4334207E" w14:textId="77777777" w:rsidR="007563E3" w:rsidRDefault="007563E3" w:rsidP="00776477"/>
        </w:tc>
        <w:tc>
          <w:tcPr>
            <w:tcW w:w="1878" w:type="dxa"/>
          </w:tcPr>
          <w:p w14:paraId="41CF5C36" w14:textId="77777777" w:rsidR="007563E3" w:rsidRDefault="007563E3" w:rsidP="00776477"/>
        </w:tc>
      </w:tr>
      <w:tr w:rsidR="007563E3" w14:paraId="10E7EC10" w14:textId="77777777" w:rsidTr="007563E3">
        <w:trPr>
          <w:trHeight w:val="106"/>
        </w:trPr>
        <w:tc>
          <w:tcPr>
            <w:tcW w:w="1864" w:type="dxa"/>
          </w:tcPr>
          <w:p w14:paraId="69151B92" w14:textId="77777777" w:rsidR="007563E3" w:rsidRDefault="007563E3" w:rsidP="00776477"/>
        </w:tc>
        <w:tc>
          <w:tcPr>
            <w:tcW w:w="762" w:type="dxa"/>
          </w:tcPr>
          <w:p w14:paraId="69CF9377" w14:textId="77777777" w:rsidR="007563E3" w:rsidRDefault="007563E3" w:rsidP="00776477"/>
        </w:tc>
        <w:tc>
          <w:tcPr>
            <w:tcW w:w="918" w:type="dxa"/>
            <w:gridSpan w:val="2"/>
          </w:tcPr>
          <w:p w14:paraId="5B593DDB" w14:textId="77777777" w:rsidR="007563E3" w:rsidRDefault="007563E3" w:rsidP="00776477"/>
        </w:tc>
        <w:tc>
          <w:tcPr>
            <w:tcW w:w="648" w:type="dxa"/>
            <w:gridSpan w:val="2"/>
          </w:tcPr>
          <w:p w14:paraId="09A6DD8B" w14:textId="77777777" w:rsidR="007563E3" w:rsidRDefault="007563E3" w:rsidP="00776477"/>
        </w:tc>
        <w:tc>
          <w:tcPr>
            <w:tcW w:w="1727" w:type="dxa"/>
          </w:tcPr>
          <w:p w14:paraId="618DCEF2" w14:textId="77777777" w:rsidR="007563E3" w:rsidRDefault="007563E3" w:rsidP="00776477"/>
        </w:tc>
        <w:tc>
          <w:tcPr>
            <w:tcW w:w="1595" w:type="dxa"/>
          </w:tcPr>
          <w:p w14:paraId="184915A0" w14:textId="77777777" w:rsidR="007563E3" w:rsidRDefault="007563E3" w:rsidP="00776477"/>
        </w:tc>
        <w:tc>
          <w:tcPr>
            <w:tcW w:w="327" w:type="dxa"/>
          </w:tcPr>
          <w:p w14:paraId="46CF4A54" w14:textId="77777777" w:rsidR="007563E3" w:rsidRDefault="007563E3" w:rsidP="00776477"/>
        </w:tc>
        <w:tc>
          <w:tcPr>
            <w:tcW w:w="327" w:type="dxa"/>
          </w:tcPr>
          <w:p w14:paraId="196362FE" w14:textId="77777777" w:rsidR="007563E3" w:rsidRDefault="007563E3" w:rsidP="00776477"/>
        </w:tc>
        <w:tc>
          <w:tcPr>
            <w:tcW w:w="327" w:type="dxa"/>
          </w:tcPr>
          <w:p w14:paraId="14D96206" w14:textId="77777777" w:rsidR="007563E3" w:rsidRDefault="007563E3" w:rsidP="00776477"/>
        </w:tc>
        <w:tc>
          <w:tcPr>
            <w:tcW w:w="327" w:type="dxa"/>
          </w:tcPr>
          <w:p w14:paraId="7292390C" w14:textId="77777777" w:rsidR="007563E3" w:rsidRDefault="007563E3" w:rsidP="00776477"/>
        </w:tc>
        <w:tc>
          <w:tcPr>
            <w:tcW w:w="1878" w:type="dxa"/>
          </w:tcPr>
          <w:p w14:paraId="6EA37C64" w14:textId="77777777" w:rsidR="007563E3" w:rsidRDefault="007563E3" w:rsidP="00776477"/>
        </w:tc>
      </w:tr>
      <w:tr w:rsidR="007563E3" w14:paraId="1543DACA" w14:textId="77777777" w:rsidTr="007563E3">
        <w:trPr>
          <w:trHeight w:val="106"/>
        </w:trPr>
        <w:tc>
          <w:tcPr>
            <w:tcW w:w="1864" w:type="dxa"/>
          </w:tcPr>
          <w:p w14:paraId="314466FA" w14:textId="77777777" w:rsidR="007563E3" w:rsidRDefault="007563E3" w:rsidP="00776477"/>
        </w:tc>
        <w:tc>
          <w:tcPr>
            <w:tcW w:w="762" w:type="dxa"/>
          </w:tcPr>
          <w:p w14:paraId="282F4363" w14:textId="77777777" w:rsidR="007563E3" w:rsidRDefault="007563E3" w:rsidP="00776477"/>
        </w:tc>
        <w:tc>
          <w:tcPr>
            <w:tcW w:w="918" w:type="dxa"/>
            <w:gridSpan w:val="2"/>
          </w:tcPr>
          <w:p w14:paraId="3838FA24" w14:textId="77777777" w:rsidR="007563E3" w:rsidRDefault="007563E3" w:rsidP="00776477"/>
        </w:tc>
        <w:tc>
          <w:tcPr>
            <w:tcW w:w="648" w:type="dxa"/>
            <w:gridSpan w:val="2"/>
          </w:tcPr>
          <w:p w14:paraId="7CE1145C" w14:textId="77777777" w:rsidR="007563E3" w:rsidRDefault="007563E3" w:rsidP="00776477"/>
        </w:tc>
        <w:tc>
          <w:tcPr>
            <w:tcW w:w="1727" w:type="dxa"/>
          </w:tcPr>
          <w:p w14:paraId="61D71318" w14:textId="77777777" w:rsidR="007563E3" w:rsidRDefault="007563E3" w:rsidP="00776477"/>
        </w:tc>
        <w:tc>
          <w:tcPr>
            <w:tcW w:w="1595" w:type="dxa"/>
          </w:tcPr>
          <w:p w14:paraId="13045B5C" w14:textId="77777777" w:rsidR="007563E3" w:rsidRDefault="007563E3" w:rsidP="00776477"/>
        </w:tc>
        <w:tc>
          <w:tcPr>
            <w:tcW w:w="327" w:type="dxa"/>
          </w:tcPr>
          <w:p w14:paraId="29319185" w14:textId="77777777" w:rsidR="007563E3" w:rsidRDefault="007563E3" w:rsidP="00776477"/>
        </w:tc>
        <w:tc>
          <w:tcPr>
            <w:tcW w:w="327" w:type="dxa"/>
          </w:tcPr>
          <w:p w14:paraId="6DA85E86" w14:textId="77777777" w:rsidR="007563E3" w:rsidRDefault="007563E3" w:rsidP="00776477"/>
        </w:tc>
        <w:tc>
          <w:tcPr>
            <w:tcW w:w="327" w:type="dxa"/>
          </w:tcPr>
          <w:p w14:paraId="6F3F3842" w14:textId="77777777" w:rsidR="007563E3" w:rsidRDefault="007563E3" w:rsidP="00776477"/>
        </w:tc>
        <w:tc>
          <w:tcPr>
            <w:tcW w:w="327" w:type="dxa"/>
          </w:tcPr>
          <w:p w14:paraId="675E264C" w14:textId="77777777" w:rsidR="007563E3" w:rsidRDefault="007563E3" w:rsidP="00776477"/>
        </w:tc>
        <w:tc>
          <w:tcPr>
            <w:tcW w:w="1878" w:type="dxa"/>
          </w:tcPr>
          <w:p w14:paraId="21F02839" w14:textId="77777777" w:rsidR="007563E3" w:rsidRDefault="007563E3" w:rsidP="00776477"/>
        </w:tc>
      </w:tr>
      <w:tr w:rsidR="007563E3" w14:paraId="6F01C5EF" w14:textId="77777777" w:rsidTr="007563E3">
        <w:trPr>
          <w:trHeight w:val="106"/>
        </w:trPr>
        <w:tc>
          <w:tcPr>
            <w:tcW w:w="1864" w:type="dxa"/>
          </w:tcPr>
          <w:p w14:paraId="0B46E251" w14:textId="77777777" w:rsidR="007563E3" w:rsidRDefault="007563E3" w:rsidP="00776477"/>
        </w:tc>
        <w:tc>
          <w:tcPr>
            <w:tcW w:w="762" w:type="dxa"/>
          </w:tcPr>
          <w:p w14:paraId="3965062F" w14:textId="77777777" w:rsidR="007563E3" w:rsidRDefault="007563E3" w:rsidP="00776477"/>
        </w:tc>
        <w:tc>
          <w:tcPr>
            <w:tcW w:w="918" w:type="dxa"/>
            <w:gridSpan w:val="2"/>
          </w:tcPr>
          <w:p w14:paraId="73AAFADC" w14:textId="77777777" w:rsidR="007563E3" w:rsidRDefault="007563E3" w:rsidP="00776477"/>
        </w:tc>
        <w:tc>
          <w:tcPr>
            <w:tcW w:w="648" w:type="dxa"/>
            <w:gridSpan w:val="2"/>
          </w:tcPr>
          <w:p w14:paraId="0166B633" w14:textId="77777777" w:rsidR="007563E3" w:rsidRDefault="007563E3" w:rsidP="00776477"/>
        </w:tc>
        <w:tc>
          <w:tcPr>
            <w:tcW w:w="1727" w:type="dxa"/>
          </w:tcPr>
          <w:p w14:paraId="5C6861C5" w14:textId="77777777" w:rsidR="007563E3" w:rsidRDefault="007563E3" w:rsidP="00776477"/>
        </w:tc>
        <w:tc>
          <w:tcPr>
            <w:tcW w:w="1595" w:type="dxa"/>
          </w:tcPr>
          <w:p w14:paraId="2B7BB8F5" w14:textId="77777777" w:rsidR="007563E3" w:rsidRDefault="007563E3" w:rsidP="00776477"/>
        </w:tc>
        <w:tc>
          <w:tcPr>
            <w:tcW w:w="327" w:type="dxa"/>
          </w:tcPr>
          <w:p w14:paraId="44734DA5" w14:textId="77777777" w:rsidR="007563E3" w:rsidRDefault="007563E3" w:rsidP="00776477"/>
        </w:tc>
        <w:tc>
          <w:tcPr>
            <w:tcW w:w="327" w:type="dxa"/>
          </w:tcPr>
          <w:p w14:paraId="16768717" w14:textId="77777777" w:rsidR="007563E3" w:rsidRDefault="007563E3" w:rsidP="00776477"/>
        </w:tc>
        <w:tc>
          <w:tcPr>
            <w:tcW w:w="327" w:type="dxa"/>
          </w:tcPr>
          <w:p w14:paraId="5C293028" w14:textId="77777777" w:rsidR="007563E3" w:rsidRDefault="007563E3" w:rsidP="00776477"/>
        </w:tc>
        <w:tc>
          <w:tcPr>
            <w:tcW w:w="327" w:type="dxa"/>
          </w:tcPr>
          <w:p w14:paraId="33294E37" w14:textId="77777777" w:rsidR="007563E3" w:rsidRDefault="007563E3" w:rsidP="00776477"/>
        </w:tc>
        <w:tc>
          <w:tcPr>
            <w:tcW w:w="1878" w:type="dxa"/>
          </w:tcPr>
          <w:p w14:paraId="52AA6C18" w14:textId="77777777" w:rsidR="007563E3" w:rsidRDefault="007563E3" w:rsidP="00776477"/>
        </w:tc>
      </w:tr>
      <w:tr w:rsidR="007563E3" w14:paraId="74B12E70" w14:textId="77777777" w:rsidTr="007563E3">
        <w:trPr>
          <w:trHeight w:val="106"/>
        </w:trPr>
        <w:tc>
          <w:tcPr>
            <w:tcW w:w="1864" w:type="dxa"/>
          </w:tcPr>
          <w:p w14:paraId="3BF7685D" w14:textId="77777777" w:rsidR="007563E3" w:rsidRDefault="007563E3" w:rsidP="00776477"/>
        </w:tc>
        <w:tc>
          <w:tcPr>
            <w:tcW w:w="762" w:type="dxa"/>
          </w:tcPr>
          <w:p w14:paraId="1D6B8530" w14:textId="77777777" w:rsidR="007563E3" w:rsidRDefault="007563E3" w:rsidP="00776477"/>
        </w:tc>
        <w:tc>
          <w:tcPr>
            <w:tcW w:w="918" w:type="dxa"/>
            <w:gridSpan w:val="2"/>
          </w:tcPr>
          <w:p w14:paraId="40E14E44" w14:textId="77777777" w:rsidR="007563E3" w:rsidRDefault="007563E3" w:rsidP="00776477"/>
        </w:tc>
        <w:tc>
          <w:tcPr>
            <w:tcW w:w="648" w:type="dxa"/>
            <w:gridSpan w:val="2"/>
          </w:tcPr>
          <w:p w14:paraId="1E8459A7" w14:textId="77777777" w:rsidR="007563E3" w:rsidRDefault="007563E3" w:rsidP="00776477"/>
        </w:tc>
        <w:tc>
          <w:tcPr>
            <w:tcW w:w="1727" w:type="dxa"/>
          </w:tcPr>
          <w:p w14:paraId="56701211" w14:textId="77777777" w:rsidR="007563E3" w:rsidRDefault="007563E3" w:rsidP="00776477"/>
        </w:tc>
        <w:tc>
          <w:tcPr>
            <w:tcW w:w="1595" w:type="dxa"/>
          </w:tcPr>
          <w:p w14:paraId="2471EB12" w14:textId="77777777" w:rsidR="007563E3" w:rsidRDefault="007563E3" w:rsidP="00776477"/>
        </w:tc>
        <w:tc>
          <w:tcPr>
            <w:tcW w:w="327" w:type="dxa"/>
          </w:tcPr>
          <w:p w14:paraId="4153E3A9" w14:textId="77777777" w:rsidR="007563E3" w:rsidRDefault="007563E3" w:rsidP="00776477"/>
        </w:tc>
        <w:tc>
          <w:tcPr>
            <w:tcW w:w="327" w:type="dxa"/>
          </w:tcPr>
          <w:p w14:paraId="4A51A73B" w14:textId="77777777" w:rsidR="007563E3" w:rsidRDefault="007563E3" w:rsidP="00776477"/>
        </w:tc>
        <w:tc>
          <w:tcPr>
            <w:tcW w:w="327" w:type="dxa"/>
          </w:tcPr>
          <w:p w14:paraId="39895E4C" w14:textId="77777777" w:rsidR="007563E3" w:rsidRDefault="007563E3" w:rsidP="00776477"/>
        </w:tc>
        <w:tc>
          <w:tcPr>
            <w:tcW w:w="327" w:type="dxa"/>
          </w:tcPr>
          <w:p w14:paraId="65F3579C" w14:textId="77777777" w:rsidR="007563E3" w:rsidRDefault="007563E3" w:rsidP="00776477"/>
        </w:tc>
        <w:tc>
          <w:tcPr>
            <w:tcW w:w="1878" w:type="dxa"/>
          </w:tcPr>
          <w:p w14:paraId="4374D8E2" w14:textId="77777777" w:rsidR="007563E3" w:rsidRDefault="007563E3" w:rsidP="00776477"/>
        </w:tc>
      </w:tr>
      <w:tr w:rsidR="007563E3" w14:paraId="22E45D72" w14:textId="77777777" w:rsidTr="007563E3">
        <w:trPr>
          <w:trHeight w:val="106"/>
        </w:trPr>
        <w:tc>
          <w:tcPr>
            <w:tcW w:w="1864" w:type="dxa"/>
          </w:tcPr>
          <w:p w14:paraId="0C050F1F" w14:textId="77777777" w:rsidR="007563E3" w:rsidRDefault="007563E3" w:rsidP="00776477"/>
        </w:tc>
        <w:tc>
          <w:tcPr>
            <w:tcW w:w="762" w:type="dxa"/>
          </w:tcPr>
          <w:p w14:paraId="3921D674" w14:textId="77777777" w:rsidR="007563E3" w:rsidRDefault="007563E3" w:rsidP="00776477"/>
        </w:tc>
        <w:tc>
          <w:tcPr>
            <w:tcW w:w="918" w:type="dxa"/>
            <w:gridSpan w:val="2"/>
          </w:tcPr>
          <w:p w14:paraId="622CF0D6" w14:textId="77777777" w:rsidR="007563E3" w:rsidRDefault="007563E3" w:rsidP="00776477"/>
        </w:tc>
        <w:tc>
          <w:tcPr>
            <w:tcW w:w="648" w:type="dxa"/>
            <w:gridSpan w:val="2"/>
          </w:tcPr>
          <w:p w14:paraId="712033A1" w14:textId="77777777" w:rsidR="007563E3" w:rsidRDefault="007563E3" w:rsidP="00776477"/>
        </w:tc>
        <w:tc>
          <w:tcPr>
            <w:tcW w:w="1727" w:type="dxa"/>
          </w:tcPr>
          <w:p w14:paraId="7B69AB49" w14:textId="77777777" w:rsidR="007563E3" w:rsidRDefault="007563E3" w:rsidP="00776477"/>
        </w:tc>
        <w:tc>
          <w:tcPr>
            <w:tcW w:w="1595" w:type="dxa"/>
          </w:tcPr>
          <w:p w14:paraId="1FDCFCD8" w14:textId="77777777" w:rsidR="007563E3" w:rsidRDefault="007563E3" w:rsidP="00776477"/>
        </w:tc>
        <w:tc>
          <w:tcPr>
            <w:tcW w:w="327" w:type="dxa"/>
          </w:tcPr>
          <w:p w14:paraId="7BDC9E8A" w14:textId="77777777" w:rsidR="007563E3" w:rsidRDefault="007563E3" w:rsidP="00776477"/>
        </w:tc>
        <w:tc>
          <w:tcPr>
            <w:tcW w:w="327" w:type="dxa"/>
          </w:tcPr>
          <w:p w14:paraId="59BB1D8D" w14:textId="77777777" w:rsidR="007563E3" w:rsidRDefault="007563E3" w:rsidP="00776477"/>
        </w:tc>
        <w:tc>
          <w:tcPr>
            <w:tcW w:w="327" w:type="dxa"/>
          </w:tcPr>
          <w:p w14:paraId="7A698927" w14:textId="77777777" w:rsidR="007563E3" w:rsidRDefault="007563E3" w:rsidP="00776477"/>
        </w:tc>
        <w:tc>
          <w:tcPr>
            <w:tcW w:w="327" w:type="dxa"/>
          </w:tcPr>
          <w:p w14:paraId="3DBFA2B1" w14:textId="77777777" w:rsidR="007563E3" w:rsidRDefault="007563E3" w:rsidP="00776477"/>
        </w:tc>
        <w:tc>
          <w:tcPr>
            <w:tcW w:w="1878" w:type="dxa"/>
          </w:tcPr>
          <w:p w14:paraId="7BD12E26" w14:textId="77777777" w:rsidR="007563E3" w:rsidRDefault="007563E3" w:rsidP="00776477"/>
        </w:tc>
      </w:tr>
      <w:tr w:rsidR="007563E3" w14:paraId="098CD9F5" w14:textId="77777777" w:rsidTr="007563E3">
        <w:trPr>
          <w:trHeight w:val="106"/>
        </w:trPr>
        <w:tc>
          <w:tcPr>
            <w:tcW w:w="1864" w:type="dxa"/>
          </w:tcPr>
          <w:p w14:paraId="6DF2CE7D" w14:textId="77777777" w:rsidR="007563E3" w:rsidRDefault="007563E3" w:rsidP="00776477"/>
        </w:tc>
        <w:tc>
          <w:tcPr>
            <w:tcW w:w="762" w:type="dxa"/>
          </w:tcPr>
          <w:p w14:paraId="16E8949D" w14:textId="77777777" w:rsidR="007563E3" w:rsidRDefault="007563E3" w:rsidP="00776477"/>
        </w:tc>
        <w:tc>
          <w:tcPr>
            <w:tcW w:w="918" w:type="dxa"/>
            <w:gridSpan w:val="2"/>
          </w:tcPr>
          <w:p w14:paraId="739A009B" w14:textId="77777777" w:rsidR="007563E3" w:rsidRDefault="007563E3" w:rsidP="00776477"/>
        </w:tc>
        <w:tc>
          <w:tcPr>
            <w:tcW w:w="648" w:type="dxa"/>
            <w:gridSpan w:val="2"/>
          </w:tcPr>
          <w:p w14:paraId="761635A3" w14:textId="77777777" w:rsidR="007563E3" w:rsidRDefault="007563E3" w:rsidP="00776477"/>
        </w:tc>
        <w:tc>
          <w:tcPr>
            <w:tcW w:w="1727" w:type="dxa"/>
          </w:tcPr>
          <w:p w14:paraId="4D14ADD1" w14:textId="77777777" w:rsidR="007563E3" w:rsidRDefault="007563E3" w:rsidP="00776477"/>
        </w:tc>
        <w:tc>
          <w:tcPr>
            <w:tcW w:w="1595" w:type="dxa"/>
          </w:tcPr>
          <w:p w14:paraId="2D5D11A7" w14:textId="77777777" w:rsidR="007563E3" w:rsidRDefault="007563E3" w:rsidP="00776477"/>
        </w:tc>
        <w:tc>
          <w:tcPr>
            <w:tcW w:w="327" w:type="dxa"/>
          </w:tcPr>
          <w:p w14:paraId="667B0EA1" w14:textId="77777777" w:rsidR="007563E3" w:rsidRDefault="007563E3" w:rsidP="00776477"/>
        </w:tc>
        <w:tc>
          <w:tcPr>
            <w:tcW w:w="327" w:type="dxa"/>
          </w:tcPr>
          <w:p w14:paraId="19ED23F6" w14:textId="77777777" w:rsidR="007563E3" w:rsidRDefault="007563E3" w:rsidP="00776477"/>
        </w:tc>
        <w:tc>
          <w:tcPr>
            <w:tcW w:w="327" w:type="dxa"/>
          </w:tcPr>
          <w:p w14:paraId="3989564E" w14:textId="77777777" w:rsidR="007563E3" w:rsidRDefault="007563E3" w:rsidP="00776477"/>
        </w:tc>
        <w:tc>
          <w:tcPr>
            <w:tcW w:w="327" w:type="dxa"/>
          </w:tcPr>
          <w:p w14:paraId="64C0C22E" w14:textId="77777777" w:rsidR="007563E3" w:rsidRDefault="007563E3" w:rsidP="00776477"/>
        </w:tc>
        <w:tc>
          <w:tcPr>
            <w:tcW w:w="1878" w:type="dxa"/>
          </w:tcPr>
          <w:p w14:paraId="51E6425D" w14:textId="77777777" w:rsidR="007563E3" w:rsidRDefault="007563E3" w:rsidP="00776477"/>
        </w:tc>
      </w:tr>
      <w:tr w:rsidR="007563E3" w14:paraId="5C91FE8D" w14:textId="77777777" w:rsidTr="007563E3">
        <w:trPr>
          <w:trHeight w:val="106"/>
        </w:trPr>
        <w:tc>
          <w:tcPr>
            <w:tcW w:w="1864" w:type="dxa"/>
          </w:tcPr>
          <w:p w14:paraId="4286D4F6" w14:textId="77777777" w:rsidR="007563E3" w:rsidRDefault="007563E3" w:rsidP="00776477"/>
        </w:tc>
        <w:tc>
          <w:tcPr>
            <w:tcW w:w="762" w:type="dxa"/>
          </w:tcPr>
          <w:p w14:paraId="49A4BAE8" w14:textId="77777777" w:rsidR="007563E3" w:rsidRDefault="007563E3" w:rsidP="00776477"/>
        </w:tc>
        <w:tc>
          <w:tcPr>
            <w:tcW w:w="918" w:type="dxa"/>
            <w:gridSpan w:val="2"/>
          </w:tcPr>
          <w:p w14:paraId="4FA33271" w14:textId="77777777" w:rsidR="007563E3" w:rsidRDefault="007563E3" w:rsidP="00776477"/>
        </w:tc>
        <w:tc>
          <w:tcPr>
            <w:tcW w:w="648" w:type="dxa"/>
            <w:gridSpan w:val="2"/>
          </w:tcPr>
          <w:p w14:paraId="42D302ED" w14:textId="77777777" w:rsidR="007563E3" w:rsidRDefault="007563E3" w:rsidP="00776477"/>
        </w:tc>
        <w:tc>
          <w:tcPr>
            <w:tcW w:w="1727" w:type="dxa"/>
          </w:tcPr>
          <w:p w14:paraId="34240AD3" w14:textId="77777777" w:rsidR="007563E3" w:rsidRDefault="007563E3" w:rsidP="00776477"/>
        </w:tc>
        <w:tc>
          <w:tcPr>
            <w:tcW w:w="1595" w:type="dxa"/>
          </w:tcPr>
          <w:p w14:paraId="65C01A7D" w14:textId="77777777" w:rsidR="007563E3" w:rsidRDefault="007563E3" w:rsidP="00776477"/>
        </w:tc>
        <w:tc>
          <w:tcPr>
            <w:tcW w:w="327" w:type="dxa"/>
          </w:tcPr>
          <w:p w14:paraId="15C52573" w14:textId="77777777" w:rsidR="007563E3" w:rsidRDefault="007563E3" w:rsidP="00776477"/>
        </w:tc>
        <w:tc>
          <w:tcPr>
            <w:tcW w:w="327" w:type="dxa"/>
          </w:tcPr>
          <w:p w14:paraId="473A5FCE" w14:textId="77777777" w:rsidR="007563E3" w:rsidRDefault="007563E3" w:rsidP="00776477"/>
        </w:tc>
        <w:tc>
          <w:tcPr>
            <w:tcW w:w="327" w:type="dxa"/>
          </w:tcPr>
          <w:p w14:paraId="257A3010" w14:textId="77777777" w:rsidR="007563E3" w:rsidRDefault="007563E3" w:rsidP="00776477"/>
        </w:tc>
        <w:tc>
          <w:tcPr>
            <w:tcW w:w="327" w:type="dxa"/>
          </w:tcPr>
          <w:p w14:paraId="5B92A190" w14:textId="77777777" w:rsidR="007563E3" w:rsidRDefault="007563E3" w:rsidP="00776477"/>
        </w:tc>
        <w:tc>
          <w:tcPr>
            <w:tcW w:w="1878" w:type="dxa"/>
          </w:tcPr>
          <w:p w14:paraId="234D03A8" w14:textId="77777777" w:rsidR="007563E3" w:rsidRDefault="007563E3" w:rsidP="00776477"/>
        </w:tc>
      </w:tr>
      <w:tr w:rsidR="007563E3" w14:paraId="56D19FB2" w14:textId="77777777" w:rsidTr="007563E3">
        <w:trPr>
          <w:trHeight w:val="106"/>
        </w:trPr>
        <w:tc>
          <w:tcPr>
            <w:tcW w:w="1864" w:type="dxa"/>
          </w:tcPr>
          <w:p w14:paraId="77F895A7" w14:textId="77777777" w:rsidR="007563E3" w:rsidRDefault="007563E3" w:rsidP="00776477"/>
        </w:tc>
        <w:tc>
          <w:tcPr>
            <w:tcW w:w="762" w:type="dxa"/>
          </w:tcPr>
          <w:p w14:paraId="16922447" w14:textId="77777777" w:rsidR="007563E3" w:rsidRDefault="007563E3" w:rsidP="00776477"/>
        </w:tc>
        <w:tc>
          <w:tcPr>
            <w:tcW w:w="918" w:type="dxa"/>
            <w:gridSpan w:val="2"/>
          </w:tcPr>
          <w:p w14:paraId="7F866DF6" w14:textId="77777777" w:rsidR="007563E3" w:rsidRDefault="007563E3" w:rsidP="00776477"/>
        </w:tc>
        <w:tc>
          <w:tcPr>
            <w:tcW w:w="648" w:type="dxa"/>
            <w:gridSpan w:val="2"/>
          </w:tcPr>
          <w:p w14:paraId="63358315" w14:textId="77777777" w:rsidR="007563E3" w:rsidRDefault="007563E3" w:rsidP="00776477"/>
        </w:tc>
        <w:tc>
          <w:tcPr>
            <w:tcW w:w="1727" w:type="dxa"/>
          </w:tcPr>
          <w:p w14:paraId="16F29B44" w14:textId="77777777" w:rsidR="007563E3" w:rsidRDefault="007563E3" w:rsidP="00776477"/>
        </w:tc>
        <w:tc>
          <w:tcPr>
            <w:tcW w:w="1595" w:type="dxa"/>
          </w:tcPr>
          <w:p w14:paraId="743B42FC" w14:textId="77777777" w:rsidR="007563E3" w:rsidRDefault="007563E3" w:rsidP="00776477"/>
        </w:tc>
        <w:tc>
          <w:tcPr>
            <w:tcW w:w="327" w:type="dxa"/>
          </w:tcPr>
          <w:p w14:paraId="2085C219" w14:textId="77777777" w:rsidR="007563E3" w:rsidRDefault="007563E3" w:rsidP="00776477"/>
        </w:tc>
        <w:tc>
          <w:tcPr>
            <w:tcW w:w="327" w:type="dxa"/>
          </w:tcPr>
          <w:p w14:paraId="4673F8FF" w14:textId="77777777" w:rsidR="007563E3" w:rsidRDefault="007563E3" w:rsidP="00776477"/>
        </w:tc>
        <w:tc>
          <w:tcPr>
            <w:tcW w:w="327" w:type="dxa"/>
          </w:tcPr>
          <w:p w14:paraId="6A242627" w14:textId="77777777" w:rsidR="007563E3" w:rsidRDefault="007563E3" w:rsidP="00776477"/>
        </w:tc>
        <w:tc>
          <w:tcPr>
            <w:tcW w:w="327" w:type="dxa"/>
          </w:tcPr>
          <w:p w14:paraId="07D88601" w14:textId="77777777" w:rsidR="007563E3" w:rsidRDefault="007563E3" w:rsidP="00776477"/>
        </w:tc>
        <w:tc>
          <w:tcPr>
            <w:tcW w:w="1878" w:type="dxa"/>
          </w:tcPr>
          <w:p w14:paraId="1899940E" w14:textId="77777777" w:rsidR="007563E3" w:rsidRDefault="007563E3" w:rsidP="00776477"/>
        </w:tc>
      </w:tr>
      <w:tr w:rsidR="007563E3" w14:paraId="6E46A250" w14:textId="77777777" w:rsidTr="007563E3">
        <w:trPr>
          <w:trHeight w:val="106"/>
        </w:trPr>
        <w:tc>
          <w:tcPr>
            <w:tcW w:w="1864" w:type="dxa"/>
          </w:tcPr>
          <w:p w14:paraId="45AAE899" w14:textId="77777777" w:rsidR="007563E3" w:rsidRDefault="007563E3" w:rsidP="00776477"/>
        </w:tc>
        <w:tc>
          <w:tcPr>
            <w:tcW w:w="762" w:type="dxa"/>
          </w:tcPr>
          <w:p w14:paraId="48AA0561" w14:textId="77777777" w:rsidR="007563E3" w:rsidRDefault="007563E3" w:rsidP="00776477"/>
        </w:tc>
        <w:tc>
          <w:tcPr>
            <w:tcW w:w="918" w:type="dxa"/>
            <w:gridSpan w:val="2"/>
          </w:tcPr>
          <w:p w14:paraId="3D9D453D" w14:textId="77777777" w:rsidR="007563E3" w:rsidRDefault="007563E3" w:rsidP="00776477"/>
        </w:tc>
        <w:tc>
          <w:tcPr>
            <w:tcW w:w="648" w:type="dxa"/>
            <w:gridSpan w:val="2"/>
          </w:tcPr>
          <w:p w14:paraId="5575F752" w14:textId="77777777" w:rsidR="007563E3" w:rsidRDefault="007563E3" w:rsidP="00776477"/>
        </w:tc>
        <w:tc>
          <w:tcPr>
            <w:tcW w:w="1727" w:type="dxa"/>
          </w:tcPr>
          <w:p w14:paraId="299DED8A" w14:textId="77777777" w:rsidR="007563E3" w:rsidRDefault="007563E3" w:rsidP="00776477"/>
        </w:tc>
        <w:tc>
          <w:tcPr>
            <w:tcW w:w="1595" w:type="dxa"/>
          </w:tcPr>
          <w:p w14:paraId="2AAE9E6D" w14:textId="77777777" w:rsidR="007563E3" w:rsidRDefault="007563E3" w:rsidP="00776477"/>
        </w:tc>
        <w:tc>
          <w:tcPr>
            <w:tcW w:w="327" w:type="dxa"/>
          </w:tcPr>
          <w:p w14:paraId="08008688" w14:textId="77777777" w:rsidR="007563E3" w:rsidRDefault="007563E3" w:rsidP="00776477"/>
        </w:tc>
        <w:tc>
          <w:tcPr>
            <w:tcW w:w="327" w:type="dxa"/>
          </w:tcPr>
          <w:p w14:paraId="1735B519" w14:textId="77777777" w:rsidR="007563E3" w:rsidRDefault="007563E3" w:rsidP="00776477"/>
        </w:tc>
        <w:tc>
          <w:tcPr>
            <w:tcW w:w="327" w:type="dxa"/>
          </w:tcPr>
          <w:p w14:paraId="02714193" w14:textId="77777777" w:rsidR="007563E3" w:rsidRDefault="007563E3" w:rsidP="00776477"/>
        </w:tc>
        <w:tc>
          <w:tcPr>
            <w:tcW w:w="327" w:type="dxa"/>
          </w:tcPr>
          <w:p w14:paraId="4DED4E70" w14:textId="77777777" w:rsidR="007563E3" w:rsidRDefault="007563E3" w:rsidP="00776477"/>
        </w:tc>
        <w:tc>
          <w:tcPr>
            <w:tcW w:w="1878" w:type="dxa"/>
          </w:tcPr>
          <w:p w14:paraId="23E6F4B6" w14:textId="77777777" w:rsidR="007563E3" w:rsidRDefault="007563E3" w:rsidP="00776477"/>
        </w:tc>
      </w:tr>
      <w:tr w:rsidR="007563E3" w14:paraId="58A81BFD" w14:textId="77777777" w:rsidTr="007563E3">
        <w:trPr>
          <w:trHeight w:val="106"/>
        </w:trPr>
        <w:tc>
          <w:tcPr>
            <w:tcW w:w="1864" w:type="dxa"/>
          </w:tcPr>
          <w:p w14:paraId="4F4A1B1B" w14:textId="77777777" w:rsidR="007563E3" w:rsidRDefault="007563E3" w:rsidP="00776477"/>
        </w:tc>
        <w:tc>
          <w:tcPr>
            <w:tcW w:w="762" w:type="dxa"/>
          </w:tcPr>
          <w:p w14:paraId="68FEA942" w14:textId="77777777" w:rsidR="007563E3" w:rsidRDefault="007563E3" w:rsidP="00776477"/>
        </w:tc>
        <w:tc>
          <w:tcPr>
            <w:tcW w:w="918" w:type="dxa"/>
            <w:gridSpan w:val="2"/>
          </w:tcPr>
          <w:p w14:paraId="0CB029A3" w14:textId="77777777" w:rsidR="007563E3" w:rsidRDefault="007563E3" w:rsidP="00776477"/>
        </w:tc>
        <w:tc>
          <w:tcPr>
            <w:tcW w:w="648" w:type="dxa"/>
            <w:gridSpan w:val="2"/>
          </w:tcPr>
          <w:p w14:paraId="5D3A11D4" w14:textId="77777777" w:rsidR="007563E3" w:rsidRDefault="007563E3" w:rsidP="00776477"/>
        </w:tc>
        <w:tc>
          <w:tcPr>
            <w:tcW w:w="1727" w:type="dxa"/>
          </w:tcPr>
          <w:p w14:paraId="17CAD406" w14:textId="77777777" w:rsidR="007563E3" w:rsidRDefault="007563E3" w:rsidP="00776477"/>
        </w:tc>
        <w:tc>
          <w:tcPr>
            <w:tcW w:w="1595" w:type="dxa"/>
          </w:tcPr>
          <w:p w14:paraId="5B34B422" w14:textId="77777777" w:rsidR="007563E3" w:rsidRDefault="007563E3" w:rsidP="00776477"/>
        </w:tc>
        <w:tc>
          <w:tcPr>
            <w:tcW w:w="327" w:type="dxa"/>
          </w:tcPr>
          <w:p w14:paraId="0FEF60E9" w14:textId="77777777" w:rsidR="007563E3" w:rsidRDefault="007563E3" w:rsidP="00776477"/>
        </w:tc>
        <w:tc>
          <w:tcPr>
            <w:tcW w:w="327" w:type="dxa"/>
          </w:tcPr>
          <w:p w14:paraId="6D6574FA" w14:textId="77777777" w:rsidR="007563E3" w:rsidRDefault="007563E3" w:rsidP="00776477"/>
        </w:tc>
        <w:tc>
          <w:tcPr>
            <w:tcW w:w="327" w:type="dxa"/>
          </w:tcPr>
          <w:p w14:paraId="68458CB6" w14:textId="77777777" w:rsidR="007563E3" w:rsidRDefault="007563E3" w:rsidP="00776477"/>
        </w:tc>
        <w:tc>
          <w:tcPr>
            <w:tcW w:w="327" w:type="dxa"/>
          </w:tcPr>
          <w:p w14:paraId="4F33FF8D" w14:textId="77777777" w:rsidR="007563E3" w:rsidRDefault="007563E3" w:rsidP="00776477"/>
        </w:tc>
        <w:tc>
          <w:tcPr>
            <w:tcW w:w="1878" w:type="dxa"/>
          </w:tcPr>
          <w:p w14:paraId="18DFB179" w14:textId="77777777" w:rsidR="007563E3" w:rsidRDefault="007563E3" w:rsidP="00776477"/>
        </w:tc>
      </w:tr>
      <w:tr w:rsidR="007563E3" w14:paraId="0383F899" w14:textId="77777777" w:rsidTr="007563E3">
        <w:trPr>
          <w:trHeight w:val="106"/>
        </w:trPr>
        <w:tc>
          <w:tcPr>
            <w:tcW w:w="1864" w:type="dxa"/>
          </w:tcPr>
          <w:p w14:paraId="1DB937CF" w14:textId="77777777" w:rsidR="007563E3" w:rsidRDefault="007563E3" w:rsidP="00776477"/>
        </w:tc>
        <w:tc>
          <w:tcPr>
            <w:tcW w:w="762" w:type="dxa"/>
          </w:tcPr>
          <w:p w14:paraId="659EC548" w14:textId="77777777" w:rsidR="007563E3" w:rsidRDefault="007563E3" w:rsidP="00776477"/>
        </w:tc>
        <w:tc>
          <w:tcPr>
            <w:tcW w:w="918" w:type="dxa"/>
            <w:gridSpan w:val="2"/>
          </w:tcPr>
          <w:p w14:paraId="17034721" w14:textId="77777777" w:rsidR="007563E3" w:rsidRDefault="007563E3" w:rsidP="00776477"/>
        </w:tc>
        <w:tc>
          <w:tcPr>
            <w:tcW w:w="648" w:type="dxa"/>
            <w:gridSpan w:val="2"/>
          </w:tcPr>
          <w:p w14:paraId="73CC8D02" w14:textId="77777777" w:rsidR="007563E3" w:rsidRDefault="007563E3" w:rsidP="00776477"/>
        </w:tc>
        <w:tc>
          <w:tcPr>
            <w:tcW w:w="1727" w:type="dxa"/>
          </w:tcPr>
          <w:p w14:paraId="094A85A2" w14:textId="77777777" w:rsidR="007563E3" w:rsidRDefault="007563E3" w:rsidP="00776477"/>
        </w:tc>
        <w:tc>
          <w:tcPr>
            <w:tcW w:w="1595" w:type="dxa"/>
          </w:tcPr>
          <w:p w14:paraId="0AF54DBB" w14:textId="77777777" w:rsidR="007563E3" w:rsidRDefault="007563E3" w:rsidP="00776477"/>
        </w:tc>
        <w:tc>
          <w:tcPr>
            <w:tcW w:w="327" w:type="dxa"/>
          </w:tcPr>
          <w:p w14:paraId="7FB3A30C" w14:textId="77777777" w:rsidR="007563E3" w:rsidRDefault="007563E3" w:rsidP="00776477"/>
        </w:tc>
        <w:tc>
          <w:tcPr>
            <w:tcW w:w="327" w:type="dxa"/>
          </w:tcPr>
          <w:p w14:paraId="2982F254" w14:textId="77777777" w:rsidR="007563E3" w:rsidRDefault="007563E3" w:rsidP="00776477"/>
        </w:tc>
        <w:tc>
          <w:tcPr>
            <w:tcW w:w="327" w:type="dxa"/>
          </w:tcPr>
          <w:p w14:paraId="1F975ACE" w14:textId="77777777" w:rsidR="007563E3" w:rsidRDefault="007563E3" w:rsidP="00776477"/>
        </w:tc>
        <w:tc>
          <w:tcPr>
            <w:tcW w:w="327" w:type="dxa"/>
          </w:tcPr>
          <w:p w14:paraId="0C8365F5" w14:textId="77777777" w:rsidR="007563E3" w:rsidRDefault="007563E3" w:rsidP="00776477"/>
        </w:tc>
        <w:tc>
          <w:tcPr>
            <w:tcW w:w="1878" w:type="dxa"/>
          </w:tcPr>
          <w:p w14:paraId="27EB28AB" w14:textId="77777777" w:rsidR="007563E3" w:rsidRDefault="007563E3" w:rsidP="00776477"/>
        </w:tc>
      </w:tr>
      <w:tr w:rsidR="007563E3" w14:paraId="139840F3" w14:textId="77777777" w:rsidTr="007563E3">
        <w:trPr>
          <w:trHeight w:val="106"/>
        </w:trPr>
        <w:tc>
          <w:tcPr>
            <w:tcW w:w="1864" w:type="dxa"/>
          </w:tcPr>
          <w:p w14:paraId="1B4C0FB8" w14:textId="77777777" w:rsidR="007563E3" w:rsidRDefault="007563E3" w:rsidP="00776477"/>
        </w:tc>
        <w:tc>
          <w:tcPr>
            <w:tcW w:w="762" w:type="dxa"/>
          </w:tcPr>
          <w:p w14:paraId="5003D784" w14:textId="77777777" w:rsidR="007563E3" w:rsidRDefault="007563E3" w:rsidP="00776477"/>
        </w:tc>
        <w:tc>
          <w:tcPr>
            <w:tcW w:w="918" w:type="dxa"/>
            <w:gridSpan w:val="2"/>
          </w:tcPr>
          <w:p w14:paraId="3E6FBC58" w14:textId="77777777" w:rsidR="007563E3" w:rsidRDefault="007563E3" w:rsidP="00776477"/>
        </w:tc>
        <w:tc>
          <w:tcPr>
            <w:tcW w:w="648" w:type="dxa"/>
            <w:gridSpan w:val="2"/>
          </w:tcPr>
          <w:p w14:paraId="5F994A31" w14:textId="77777777" w:rsidR="007563E3" w:rsidRDefault="007563E3" w:rsidP="00776477"/>
        </w:tc>
        <w:tc>
          <w:tcPr>
            <w:tcW w:w="1727" w:type="dxa"/>
          </w:tcPr>
          <w:p w14:paraId="16C02BEB" w14:textId="77777777" w:rsidR="007563E3" w:rsidRDefault="007563E3" w:rsidP="00776477"/>
        </w:tc>
        <w:tc>
          <w:tcPr>
            <w:tcW w:w="1595" w:type="dxa"/>
          </w:tcPr>
          <w:p w14:paraId="6561A259" w14:textId="77777777" w:rsidR="007563E3" w:rsidRDefault="007563E3" w:rsidP="00776477"/>
        </w:tc>
        <w:tc>
          <w:tcPr>
            <w:tcW w:w="327" w:type="dxa"/>
          </w:tcPr>
          <w:p w14:paraId="6D9E1136" w14:textId="77777777" w:rsidR="007563E3" w:rsidRDefault="007563E3" w:rsidP="00776477"/>
        </w:tc>
        <w:tc>
          <w:tcPr>
            <w:tcW w:w="327" w:type="dxa"/>
          </w:tcPr>
          <w:p w14:paraId="64073F7F" w14:textId="77777777" w:rsidR="007563E3" w:rsidRDefault="007563E3" w:rsidP="00776477"/>
        </w:tc>
        <w:tc>
          <w:tcPr>
            <w:tcW w:w="327" w:type="dxa"/>
          </w:tcPr>
          <w:p w14:paraId="051BE726" w14:textId="77777777" w:rsidR="007563E3" w:rsidRDefault="007563E3" w:rsidP="00776477"/>
        </w:tc>
        <w:tc>
          <w:tcPr>
            <w:tcW w:w="327" w:type="dxa"/>
          </w:tcPr>
          <w:p w14:paraId="1A7F4186" w14:textId="77777777" w:rsidR="007563E3" w:rsidRDefault="007563E3" w:rsidP="00776477"/>
        </w:tc>
        <w:tc>
          <w:tcPr>
            <w:tcW w:w="1878" w:type="dxa"/>
          </w:tcPr>
          <w:p w14:paraId="1F01654F" w14:textId="77777777" w:rsidR="007563E3" w:rsidRDefault="007563E3" w:rsidP="00776477"/>
        </w:tc>
      </w:tr>
      <w:tr w:rsidR="007563E3" w14:paraId="1136EB14" w14:textId="77777777" w:rsidTr="007563E3">
        <w:trPr>
          <w:trHeight w:val="106"/>
        </w:trPr>
        <w:tc>
          <w:tcPr>
            <w:tcW w:w="1864" w:type="dxa"/>
          </w:tcPr>
          <w:p w14:paraId="016DCA85" w14:textId="77777777" w:rsidR="007563E3" w:rsidRDefault="007563E3" w:rsidP="00776477"/>
        </w:tc>
        <w:tc>
          <w:tcPr>
            <w:tcW w:w="762" w:type="dxa"/>
          </w:tcPr>
          <w:p w14:paraId="6BFF115A" w14:textId="77777777" w:rsidR="007563E3" w:rsidRDefault="007563E3" w:rsidP="00776477"/>
        </w:tc>
        <w:tc>
          <w:tcPr>
            <w:tcW w:w="918" w:type="dxa"/>
            <w:gridSpan w:val="2"/>
          </w:tcPr>
          <w:p w14:paraId="33499D03" w14:textId="77777777" w:rsidR="007563E3" w:rsidRDefault="007563E3" w:rsidP="00776477"/>
        </w:tc>
        <w:tc>
          <w:tcPr>
            <w:tcW w:w="648" w:type="dxa"/>
            <w:gridSpan w:val="2"/>
          </w:tcPr>
          <w:p w14:paraId="2A195016" w14:textId="77777777" w:rsidR="007563E3" w:rsidRDefault="007563E3" w:rsidP="00776477"/>
        </w:tc>
        <w:tc>
          <w:tcPr>
            <w:tcW w:w="1727" w:type="dxa"/>
          </w:tcPr>
          <w:p w14:paraId="28222739" w14:textId="77777777" w:rsidR="007563E3" w:rsidRDefault="007563E3" w:rsidP="00776477"/>
        </w:tc>
        <w:tc>
          <w:tcPr>
            <w:tcW w:w="1595" w:type="dxa"/>
          </w:tcPr>
          <w:p w14:paraId="41477745" w14:textId="77777777" w:rsidR="007563E3" w:rsidRDefault="007563E3" w:rsidP="00776477"/>
        </w:tc>
        <w:tc>
          <w:tcPr>
            <w:tcW w:w="327" w:type="dxa"/>
          </w:tcPr>
          <w:p w14:paraId="6DB7696E" w14:textId="77777777" w:rsidR="007563E3" w:rsidRDefault="007563E3" w:rsidP="00776477"/>
        </w:tc>
        <w:tc>
          <w:tcPr>
            <w:tcW w:w="327" w:type="dxa"/>
          </w:tcPr>
          <w:p w14:paraId="30549939" w14:textId="77777777" w:rsidR="007563E3" w:rsidRDefault="007563E3" w:rsidP="00776477"/>
        </w:tc>
        <w:tc>
          <w:tcPr>
            <w:tcW w:w="327" w:type="dxa"/>
          </w:tcPr>
          <w:p w14:paraId="3886E7B7" w14:textId="77777777" w:rsidR="007563E3" w:rsidRDefault="007563E3" w:rsidP="00776477"/>
        </w:tc>
        <w:tc>
          <w:tcPr>
            <w:tcW w:w="327" w:type="dxa"/>
          </w:tcPr>
          <w:p w14:paraId="2A742050" w14:textId="77777777" w:rsidR="007563E3" w:rsidRDefault="007563E3" w:rsidP="00776477"/>
        </w:tc>
        <w:tc>
          <w:tcPr>
            <w:tcW w:w="1878" w:type="dxa"/>
          </w:tcPr>
          <w:p w14:paraId="440865D1" w14:textId="77777777" w:rsidR="007563E3" w:rsidRDefault="007563E3" w:rsidP="00776477"/>
        </w:tc>
      </w:tr>
      <w:tr w:rsidR="007563E3" w14:paraId="094DEE8F" w14:textId="77777777" w:rsidTr="007563E3">
        <w:trPr>
          <w:trHeight w:val="106"/>
        </w:trPr>
        <w:tc>
          <w:tcPr>
            <w:tcW w:w="1864" w:type="dxa"/>
          </w:tcPr>
          <w:p w14:paraId="6737B91A" w14:textId="77777777" w:rsidR="007563E3" w:rsidRDefault="007563E3" w:rsidP="00776477"/>
        </w:tc>
        <w:tc>
          <w:tcPr>
            <w:tcW w:w="762" w:type="dxa"/>
          </w:tcPr>
          <w:p w14:paraId="5FC51626" w14:textId="77777777" w:rsidR="007563E3" w:rsidRDefault="007563E3" w:rsidP="00776477"/>
        </w:tc>
        <w:tc>
          <w:tcPr>
            <w:tcW w:w="918" w:type="dxa"/>
            <w:gridSpan w:val="2"/>
          </w:tcPr>
          <w:p w14:paraId="26EFABBD" w14:textId="77777777" w:rsidR="007563E3" w:rsidRDefault="007563E3" w:rsidP="00776477"/>
        </w:tc>
        <w:tc>
          <w:tcPr>
            <w:tcW w:w="648" w:type="dxa"/>
            <w:gridSpan w:val="2"/>
          </w:tcPr>
          <w:p w14:paraId="539C35C5" w14:textId="77777777" w:rsidR="007563E3" w:rsidRDefault="007563E3" w:rsidP="00776477"/>
        </w:tc>
        <w:tc>
          <w:tcPr>
            <w:tcW w:w="1727" w:type="dxa"/>
          </w:tcPr>
          <w:p w14:paraId="2AC7A4AE" w14:textId="77777777" w:rsidR="007563E3" w:rsidRDefault="007563E3" w:rsidP="00776477"/>
        </w:tc>
        <w:tc>
          <w:tcPr>
            <w:tcW w:w="1595" w:type="dxa"/>
          </w:tcPr>
          <w:p w14:paraId="48056015" w14:textId="77777777" w:rsidR="007563E3" w:rsidRDefault="007563E3" w:rsidP="00776477"/>
        </w:tc>
        <w:tc>
          <w:tcPr>
            <w:tcW w:w="327" w:type="dxa"/>
          </w:tcPr>
          <w:p w14:paraId="1143DA4D" w14:textId="77777777" w:rsidR="007563E3" w:rsidRDefault="007563E3" w:rsidP="00776477"/>
        </w:tc>
        <w:tc>
          <w:tcPr>
            <w:tcW w:w="327" w:type="dxa"/>
          </w:tcPr>
          <w:p w14:paraId="731A7930" w14:textId="77777777" w:rsidR="007563E3" w:rsidRDefault="007563E3" w:rsidP="00776477"/>
        </w:tc>
        <w:tc>
          <w:tcPr>
            <w:tcW w:w="327" w:type="dxa"/>
          </w:tcPr>
          <w:p w14:paraId="59A80FA3" w14:textId="77777777" w:rsidR="007563E3" w:rsidRDefault="007563E3" w:rsidP="00776477"/>
        </w:tc>
        <w:tc>
          <w:tcPr>
            <w:tcW w:w="327" w:type="dxa"/>
          </w:tcPr>
          <w:p w14:paraId="1F6CBAF5" w14:textId="77777777" w:rsidR="007563E3" w:rsidRDefault="007563E3" w:rsidP="00776477"/>
        </w:tc>
        <w:tc>
          <w:tcPr>
            <w:tcW w:w="1878" w:type="dxa"/>
          </w:tcPr>
          <w:p w14:paraId="294CFB35" w14:textId="77777777" w:rsidR="007563E3" w:rsidRDefault="007563E3" w:rsidP="00776477"/>
        </w:tc>
      </w:tr>
      <w:tr w:rsidR="007563E3" w14:paraId="3382CE0C" w14:textId="77777777" w:rsidTr="007563E3">
        <w:trPr>
          <w:trHeight w:val="106"/>
        </w:trPr>
        <w:tc>
          <w:tcPr>
            <w:tcW w:w="1864" w:type="dxa"/>
          </w:tcPr>
          <w:p w14:paraId="43672BC3" w14:textId="77777777" w:rsidR="007563E3" w:rsidRDefault="007563E3" w:rsidP="00776477"/>
        </w:tc>
        <w:tc>
          <w:tcPr>
            <w:tcW w:w="762" w:type="dxa"/>
          </w:tcPr>
          <w:p w14:paraId="6806B978" w14:textId="77777777" w:rsidR="007563E3" w:rsidRDefault="007563E3" w:rsidP="00776477"/>
        </w:tc>
        <w:tc>
          <w:tcPr>
            <w:tcW w:w="918" w:type="dxa"/>
            <w:gridSpan w:val="2"/>
          </w:tcPr>
          <w:p w14:paraId="6506246E" w14:textId="77777777" w:rsidR="007563E3" w:rsidRDefault="007563E3" w:rsidP="00776477"/>
        </w:tc>
        <w:tc>
          <w:tcPr>
            <w:tcW w:w="648" w:type="dxa"/>
            <w:gridSpan w:val="2"/>
          </w:tcPr>
          <w:p w14:paraId="37B0891F" w14:textId="77777777" w:rsidR="007563E3" w:rsidRDefault="007563E3" w:rsidP="00776477"/>
        </w:tc>
        <w:tc>
          <w:tcPr>
            <w:tcW w:w="1727" w:type="dxa"/>
          </w:tcPr>
          <w:p w14:paraId="0A893917" w14:textId="77777777" w:rsidR="007563E3" w:rsidRDefault="007563E3" w:rsidP="00776477"/>
        </w:tc>
        <w:tc>
          <w:tcPr>
            <w:tcW w:w="1595" w:type="dxa"/>
          </w:tcPr>
          <w:p w14:paraId="4D5FDE21" w14:textId="77777777" w:rsidR="007563E3" w:rsidRDefault="007563E3" w:rsidP="00776477"/>
        </w:tc>
        <w:tc>
          <w:tcPr>
            <w:tcW w:w="327" w:type="dxa"/>
          </w:tcPr>
          <w:p w14:paraId="71D9695C" w14:textId="77777777" w:rsidR="007563E3" w:rsidRDefault="007563E3" w:rsidP="00776477"/>
        </w:tc>
        <w:tc>
          <w:tcPr>
            <w:tcW w:w="327" w:type="dxa"/>
          </w:tcPr>
          <w:p w14:paraId="3CABD24D" w14:textId="77777777" w:rsidR="007563E3" w:rsidRDefault="007563E3" w:rsidP="00776477"/>
        </w:tc>
        <w:tc>
          <w:tcPr>
            <w:tcW w:w="327" w:type="dxa"/>
          </w:tcPr>
          <w:p w14:paraId="26AFB2C2" w14:textId="77777777" w:rsidR="007563E3" w:rsidRDefault="007563E3" w:rsidP="00776477"/>
        </w:tc>
        <w:tc>
          <w:tcPr>
            <w:tcW w:w="327" w:type="dxa"/>
          </w:tcPr>
          <w:p w14:paraId="3D698DB3" w14:textId="77777777" w:rsidR="007563E3" w:rsidRDefault="007563E3" w:rsidP="00776477"/>
        </w:tc>
        <w:tc>
          <w:tcPr>
            <w:tcW w:w="1878" w:type="dxa"/>
          </w:tcPr>
          <w:p w14:paraId="156DE1F9" w14:textId="77777777" w:rsidR="007563E3" w:rsidRDefault="007563E3" w:rsidP="00776477"/>
        </w:tc>
      </w:tr>
      <w:tr w:rsidR="007563E3" w14:paraId="5F25AAA1" w14:textId="77777777" w:rsidTr="007563E3">
        <w:trPr>
          <w:trHeight w:val="106"/>
        </w:trPr>
        <w:tc>
          <w:tcPr>
            <w:tcW w:w="1864" w:type="dxa"/>
          </w:tcPr>
          <w:p w14:paraId="568BFA67" w14:textId="77777777" w:rsidR="007563E3" w:rsidRDefault="007563E3" w:rsidP="00776477"/>
        </w:tc>
        <w:tc>
          <w:tcPr>
            <w:tcW w:w="762" w:type="dxa"/>
          </w:tcPr>
          <w:p w14:paraId="53122658" w14:textId="77777777" w:rsidR="007563E3" w:rsidRDefault="007563E3" w:rsidP="00776477"/>
        </w:tc>
        <w:tc>
          <w:tcPr>
            <w:tcW w:w="918" w:type="dxa"/>
            <w:gridSpan w:val="2"/>
          </w:tcPr>
          <w:p w14:paraId="7A55F181" w14:textId="77777777" w:rsidR="007563E3" w:rsidRDefault="007563E3" w:rsidP="00776477"/>
        </w:tc>
        <w:tc>
          <w:tcPr>
            <w:tcW w:w="648" w:type="dxa"/>
            <w:gridSpan w:val="2"/>
          </w:tcPr>
          <w:p w14:paraId="4E1EE583" w14:textId="77777777" w:rsidR="007563E3" w:rsidRDefault="007563E3" w:rsidP="00776477"/>
        </w:tc>
        <w:tc>
          <w:tcPr>
            <w:tcW w:w="1727" w:type="dxa"/>
          </w:tcPr>
          <w:p w14:paraId="1257B1FA" w14:textId="77777777" w:rsidR="007563E3" w:rsidRDefault="007563E3" w:rsidP="00776477"/>
        </w:tc>
        <w:tc>
          <w:tcPr>
            <w:tcW w:w="1595" w:type="dxa"/>
          </w:tcPr>
          <w:p w14:paraId="49538010" w14:textId="77777777" w:rsidR="007563E3" w:rsidRDefault="007563E3" w:rsidP="00776477"/>
        </w:tc>
        <w:tc>
          <w:tcPr>
            <w:tcW w:w="327" w:type="dxa"/>
          </w:tcPr>
          <w:p w14:paraId="2364C127" w14:textId="77777777" w:rsidR="007563E3" w:rsidRDefault="007563E3" w:rsidP="00776477"/>
        </w:tc>
        <w:tc>
          <w:tcPr>
            <w:tcW w:w="327" w:type="dxa"/>
          </w:tcPr>
          <w:p w14:paraId="6B52B8C0" w14:textId="77777777" w:rsidR="007563E3" w:rsidRDefault="007563E3" w:rsidP="00776477"/>
        </w:tc>
        <w:tc>
          <w:tcPr>
            <w:tcW w:w="327" w:type="dxa"/>
          </w:tcPr>
          <w:p w14:paraId="5F8697CE" w14:textId="77777777" w:rsidR="007563E3" w:rsidRDefault="007563E3" w:rsidP="00776477"/>
        </w:tc>
        <w:tc>
          <w:tcPr>
            <w:tcW w:w="327" w:type="dxa"/>
          </w:tcPr>
          <w:p w14:paraId="497AB5FE" w14:textId="77777777" w:rsidR="007563E3" w:rsidRDefault="007563E3" w:rsidP="00776477"/>
        </w:tc>
        <w:tc>
          <w:tcPr>
            <w:tcW w:w="1878" w:type="dxa"/>
          </w:tcPr>
          <w:p w14:paraId="03A4AA4B" w14:textId="77777777" w:rsidR="007563E3" w:rsidRDefault="007563E3" w:rsidP="00776477"/>
        </w:tc>
      </w:tr>
      <w:tr w:rsidR="007563E3" w14:paraId="5438F603" w14:textId="77777777" w:rsidTr="007563E3">
        <w:trPr>
          <w:trHeight w:val="106"/>
        </w:trPr>
        <w:tc>
          <w:tcPr>
            <w:tcW w:w="1864" w:type="dxa"/>
          </w:tcPr>
          <w:p w14:paraId="59AA6A18" w14:textId="77777777" w:rsidR="007563E3" w:rsidRDefault="007563E3" w:rsidP="00776477"/>
        </w:tc>
        <w:tc>
          <w:tcPr>
            <w:tcW w:w="762" w:type="dxa"/>
          </w:tcPr>
          <w:p w14:paraId="79B4F3A8" w14:textId="77777777" w:rsidR="007563E3" w:rsidRDefault="007563E3" w:rsidP="00776477"/>
        </w:tc>
        <w:tc>
          <w:tcPr>
            <w:tcW w:w="918" w:type="dxa"/>
            <w:gridSpan w:val="2"/>
          </w:tcPr>
          <w:p w14:paraId="2DF4652D" w14:textId="77777777" w:rsidR="007563E3" w:rsidRDefault="007563E3" w:rsidP="00776477"/>
        </w:tc>
        <w:tc>
          <w:tcPr>
            <w:tcW w:w="648" w:type="dxa"/>
            <w:gridSpan w:val="2"/>
          </w:tcPr>
          <w:p w14:paraId="13DA2D9E" w14:textId="77777777" w:rsidR="007563E3" w:rsidRDefault="007563E3" w:rsidP="00776477"/>
        </w:tc>
        <w:tc>
          <w:tcPr>
            <w:tcW w:w="1727" w:type="dxa"/>
          </w:tcPr>
          <w:p w14:paraId="3414B7B4" w14:textId="77777777" w:rsidR="007563E3" w:rsidRDefault="007563E3" w:rsidP="00776477"/>
        </w:tc>
        <w:tc>
          <w:tcPr>
            <w:tcW w:w="1595" w:type="dxa"/>
          </w:tcPr>
          <w:p w14:paraId="19D83BCD" w14:textId="77777777" w:rsidR="007563E3" w:rsidRDefault="007563E3" w:rsidP="00776477"/>
        </w:tc>
        <w:tc>
          <w:tcPr>
            <w:tcW w:w="327" w:type="dxa"/>
          </w:tcPr>
          <w:p w14:paraId="177ADEEC" w14:textId="77777777" w:rsidR="007563E3" w:rsidRDefault="007563E3" w:rsidP="00776477"/>
        </w:tc>
        <w:tc>
          <w:tcPr>
            <w:tcW w:w="327" w:type="dxa"/>
          </w:tcPr>
          <w:p w14:paraId="5FC6C718" w14:textId="77777777" w:rsidR="007563E3" w:rsidRDefault="007563E3" w:rsidP="00776477"/>
        </w:tc>
        <w:tc>
          <w:tcPr>
            <w:tcW w:w="327" w:type="dxa"/>
          </w:tcPr>
          <w:p w14:paraId="67D0C8DF" w14:textId="77777777" w:rsidR="007563E3" w:rsidRDefault="007563E3" w:rsidP="00776477"/>
        </w:tc>
        <w:tc>
          <w:tcPr>
            <w:tcW w:w="327" w:type="dxa"/>
          </w:tcPr>
          <w:p w14:paraId="4FB6F518" w14:textId="77777777" w:rsidR="007563E3" w:rsidRDefault="007563E3" w:rsidP="00776477"/>
        </w:tc>
        <w:tc>
          <w:tcPr>
            <w:tcW w:w="1878" w:type="dxa"/>
          </w:tcPr>
          <w:p w14:paraId="38E56AA4" w14:textId="77777777" w:rsidR="007563E3" w:rsidRDefault="007563E3" w:rsidP="00776477"/>
        </w:tc>
      </w:tr>
      <w:tr w:rsidR="007563E3" w14:paraId="44024A9B" w14:textId="77777777" w:rsidTr="007563E3">
        <w:trPr>
          <w:trHeight w:val="106"/>
        </w:trPr>
        <w:tc>
          <w:tcPr>
            <w:tcW w:w="1864" w:type="dxa"/>
          </w:tcPr>
          <w:p w14:paraId="31331A5E" w14:textId="77777777" w:rsidR="007563E3" w:rsidRDefault="007563E3" w:rsidP="00776477"/>
        </w:tc>
        <w:tc>
          <w:tcPr>
            <w:tcW w:w="762" w:type="dxa"/>
          </w:tcPr>
          <w:p w14:paraId="10874990" w14:textId="77777777" w:rsidR="007563E3" w:rsidRDefault="007563E3" w:rsidP="00776477"/>
        </w:tc>
        <w:tc>
          <w:tcPr>
            <w:tcW w:w="918" w:type="dxa"/>
            <w:gridSpan w:val="2"/>
          </w:tcPr>
          <w:p w14:paraId="311DE2BE" w14:textId="77777777" w:rsidR="007563E3" w:rsidRDefault="007563E3" w:rsidP="00776477"/>
        </w:tc>
        <w:tc>
          <w:tcPr>
            <w:tcW w:w="648" w:type="dxa"/>
            <w:gridSpan w:val="2"/>
          </w:tcPr>
          <w:p w14:paraId="62906D29" w14:textId="77777777" w:rsidR="007563E3" w:rsidRDefault="007563E3" w:rsidP="00776477"/>
        </w:tc>
        <w:tc>
          <w:tcPr>
            <w:tcW w:w="1727" w:type="dxa"/>
          </w:tcPr>
          <w:p w14:paraId="59B8AB70" w14:textId="77777777" w:rsidR="007563E3" w:rsidRDefault="007563E3" w:rsidP="00776477"/>
        </w:tc>
        <w:tc>
          <w:tcPr>
            <w:tcW w:w="1595" w:type="dxa"/>
          </w:tcPr>
          <w:p w14:paraId="1C95D6F5" w14:textId="77777777" w:rsidR="007563E3" w:rsidRDefault="007563E3" w:rsidP="00776477"/>
        </w:tc>
        <w:tc>
          <w:tcPr>
            <w:tcW w:w="327" w:type="dxa"/>
          </w:tcPr>
          <w:p w14:paraId="3B6444BA" w14:textId="77777777" w:rsidR="007563E3" w:rsidRDefault="007563E3" w:rsidP="00776477"/>
        </w:tc>
        <w:tc>
          <w:tcPr>
            <w:tcW w:w="327" w:type="dxa"/>
          </w:tcPr>
          <w:p w14:paraId="10AD779A" w14:textId="77777777" w:rsidR="007563E3" w:rsidRDefault="007563E3" w:rsidP="00776477"/>
        </w:tc>
        <w:tc>
          <w:tcPr>
            <w:tcW w:w="327" w:type="dxa"/>
          </w:tcPr>
          <w:p w14:paraId="69D2153A" w14:textId="77777777" w:rsidR="007563E3" w:rsidRDefault="007563E3" w:rsidP="00776477"/>
        </w:tc>
        <w:tc>
          <w:tcPr>
            <w:tcW w:w="327" w:type="dxa"/>
          </w:tcPr>
          <w:p w14:paraId="3B853A72" w14:textId="77777777" w:rsidR="007563E3" w:rsidRDefault="007563E3" w:rsidP="00776477"/>
        </w:tc>
        <w:tc>
          <w:tcPr>
            <w:tcW w:w="1878" w:type="dxa"/>
          </w:tcPr>
          <w:p w14:paraId="0120023B" w14:textId="77777777" w:rsidR="007563E3" w:rsidRDefault="007563E3" w:rsidP="00776477"/>
        </w:tc>
      </w:tr>
      <w:tr w:rsidR="007563E3" w14:paraId="15185F04" w14:textId="77777777" w:rsidTr="007563E3">
        <w:trPr>
          <w:trHeight w:val="106"/>
        </w:trPr>
        <w:tc>
          <w:tcPr>
            <w:tcW w:w="1864" w:type="dxa"/>
          </w:tcPr>
          <w:p w14:paraId="7E628DB0" w14:textId="77777777" w:rsidR="007563E3" w:rsidRDefault="007563E3" w:rsidP="00776477"/>
        </w:tc>
        <w:tc>
          <w:tcPr>
            <w:tcW w:w="762" w:type="dxa"/>
          </w:tcPr>
          <w:p w14:paraId="25E29DA3" w14:textId="77777777" w:rsidR="007563E3" w:rsidRDefault="007563E3" w:rsidP="00776477"/>
        </w:tc>
        <w:tc>
          <w:tcPr>
            <w:tcW w:w="918" w:type="dxa"/>
            <w:gridSpan w:val="2"/>
          </w:tcPr>
          <w:p w14:paraId="01C64412" w14:textId="77777777" w:rsidR="007563E3" w:rsidRDefault="007563E3" w:rsidP="00776477"/>
        </w:tc>
        <w:tc>
          <w:tcPr>
            <w:tcW w:w="648" w:type="dxa"/>
            <w:gridSpan w:val="2"/>
          </w:tcPr>
          <w:p w14:paraId="2E2E0F74" w14:textId="77777777" w:rsidR="007563E3" w:rsidRDefault="007563E3" w:rsidP="00776477"/>
        </w:tc>
        <w:tc>
          <w:tcPr>
            <w:tcW w:w="1727" w:type="dxa"/>
          </w:tcPr>
          <w:p w14:paraId="38138F5D" w14:textId="77777777" w:rsidR="007563E3" w:rsidRDefault="007563E3" w:rsidP="00776477"/>
        </w:tc>
        <w:tc>
          <w:tcPr>
            <w:tcW w:w="1595" w:type="dxa"/>
          </w:tcPr>
          <w:p w14:paraId="616FB26F" w14:textId="77777777" w:rsidR="007563E3" w:rsidRDefault="007563E3" w:rsidP="00776477"/>
        </w:tc>
        <w:tc>
          <w:tcPr>
            <w:tcW w:w="327" w:type="dxa"/>
          </w:tcPr>
          <w:p w14:paraId="151D2963" w14:textId="77777777" w:rsidR="007563E3" w:rsidRDefault="007563E3" w:rsidP="00776477"/>
        </w:tc>
        <w:tc>
          <w:tcPr>
            <w:tcW w:w="327" w:type="dxa"/>
          </w:tcPr>
          <w:p w14:paraId="1AC9855F" w14:textId="77777777" w:rsidR="007563E3" w:rsidRDefault="007563E3" w:rsidP="00776477"/>
        </w:tc>
        <w:tc>
          <w:tcPr>
            <w:tcW w:w="327" w:type="dxa"/>
          </w:tcPr>
          <w:p w14:paraId="400E4F26" w14:textId="77777777" w:rsidR="007563E3" w:rsidRDefault="007563E3" w:rsidP="00776477"/>
        </w:tc>
        <w:tc>
          <w:tcPr>
            <w:tcW w:w="327" w:type="dxa"/>
          </w:tcPr>
          <w:p w14:paraId="7FFF4323" w14:textId="77777777" w:rsidR="007563E3" w:rsidRDefault="007563E3" w:rsidP="00776477"/>
        </w:tc>
        <w:tc>
          <w:tcPr>
            <w:tcW w:w="1878" w:type="dxa"/>
          </w:tcPr>
          <w:p w14:paraId="7EBF89DA" w14:textId="77777777" w:rsidR="007563E3" w:rsidRDefault="007563E3" w:rsidP="00776477"/>
        </w:tc>
      </w:tr>
      <w:tr w:rsidR="007563E3" w14:paraId="725C4CA0" w14:textId="77777777" w:rsidTr="007563E3">
        <w:trPr>
          <w:trHeight w:val="106"/>
        </w:trPr>
        <w:tc>
          <w:tcPr>
            <w:tcW w:w="1864" w:type="dxa"/>
          </w:tcPr>
          <w:p w14:paraId="293B8229" w14:textId="77777777" w:rsidR="007563E3" w:rsidRDefault="007563E3" w:rsidP="00776477"/>
        </w:tc>
        <w:tc>
          <w:tcPr>
            <w:tcW w:w="762" w:type="dxa"/>
          </w:tcPr>
          <w:p w14:paraId="6AFD3400" w14:textId="77777777" w:rsidR="007563E3" w:rsidRDefault="007563E3" w:rsidP="00776477"/>
        </w:tc>
        <w:tc>
          <w:tcPr>
            <w:tcW w:w="918" w:type="dxa"/>
            <w:gridSpan w:val="2"/>
          </w:tcPr>
          <w:p w14:paraId="0EC0E225" w14:textId="77777777" w:rsidR="007563E3" w:rsidRDefault="007563E3" w:rsidP="00776477"/>
        </w:tc>
        <w:tc>
          <w:tcPr>
            <w:tcW w:w="648" w:type="dxa"/>
            <w:gridSpan w:val="2"/>
          </w:tcPr>
          <w:p w14:paraId="18B06429" w14:textId="77777777" w:rsidR="007563E3" w:rsidRDefault="007563E3" w:rsidP="00776477"/>
        </w:tc>
        <w:tc>
          <w:tcPr>
            <w:tcW w:w="1727" w:type="dxa"/>
          </w:tcPr>
          <w:p w14:paraId="41FF2DA5" w14:textId="77777777" w:rsidR="007563E3" w:rsidRDefault="007563E3" w:rsidP="00776477"/>
        </w:tc>
        <w:tc>
          <w:tcPr>
            <w:tcW w:w="1595" w:type="dxa"/>
          </w:tcPr>
          <w:p w14:paraId="7586E7FB" w14:textId="77777777" w:rsidR="007563E3" w:rsidRDefault="007563E3" w:rsidP="00776477"/>
        </w:tc>
        <w:tc>
          <w:tcPr>
            <w:tcW w:w="327" w:type="dxa"/>
          </w:tcPr>
          <w:p w14:paraId="537E8E9B" w14:textId="77777777" w:rsidR="007563E3" w:rsidRDefault="007563E3" w:rsidP="00776477"/>
        </w:tc>
        <w:tc>
          <w:tcPr>
            <w:tcW w:w="327" w:type="dxa"/>
          </w:tcPr>
          <w:p w14:paraId="3931A50E" w14:textId="77777777" w:rsidR="007563E3" w:rsidRDefault="007563E3" w:rsidP="00776477"/>
        </w:tc>
        <w:tc>
          <w:tcPr>
            <w:tcW w:w="327" w:type="dxa"/>
          </w:tcPr>
          <w:p w14:paraId="4095CE45" w14:textId="77777777" w:rsidR="007563E3" w:rsidRDefault="007563E3" w:rsidP="00776477"/>
        </w:tc>
        <w:tc>
          <w:tcPr>
            <w:tcW w:w="327" w:type="dxa"/>
          </w:tcPr>
          <w:p w14:paraId="4E171225" w14:textId="77777777" w:rsidR="007563E3" w:rsidRDefault="007563E3" w:rsidP="00776477"/>
        </w:tc>
        <w:tc>
          <w:tcPr>
            <w:tcW w:w="1878" w:type="dxa"/>
          </w:tcPr>
          <w:p w14:paraId="661FF08D" w14:textId="77777777" w:rsidR="007563E3" w:rsidRDefault="007563E3" w:rsidP="00776477"/>
        </w:tc>
      </w:tr>
      <w:tr w:rsidR="007563E3" w14:paraId="57767B5C" w14:textId="77777777" w:rsidTr="007563E3">
        <w:trPr>
          <w:trHeight w:val="106"/>
        </w:trPr>
        <w:tc>
          <w:tcPr>
            <w:tcW w:w="1864" w:type="dxa"/>
          </w:tcPr>
          <w:p w14:paraId="0EA29BBF" w14:textId="77777777" w:rsidR="007563E3" w:rsidRDefault="007563E3" w:rsidP="00776477"/>
        </w:tc>
        <w:tc>
          <w:tcPr>
            <w:tcW w:w="762" w:type="dxa"/>
          </w:tcPr>
          <w:p w14:paraId="0F3DACCE" w14:textId="77777777" w:rsidR="007563E3" w:rsidRDefault="007563E3" w:rsidP="00776477"/>
        </w:tc>
        <w:tc>
          <w:tcPr>
            <w:tcW w:w="918" w:type="dxa"/>
            <w:gridSpan w:val="2"/>
          </w:tcPr>
          <w:p w14:paraId="4C1B1A13" w14:textId="77777777" w:rsidR="007563E3" w:rsidRDefault="007563E3" w:rsidP="00776477"/>
        </w:tc>
        <w:tc>
          <w:tcPr>
            <w:tcW w:w="648" w:type="dxa"/>
            <w:gridSpan w:val="2"/>
          </w:tcPr>
          <w:p w14:paraId="46C4306E" w14:textId="77777777" w:rsidR="007563E3" w:rsidRDefault="007563E3" w:rsidP="00776477"/>
        </w:tc>
        <w:tc>
          <w:tcPr>
            <w:tcW w:w="1727" w:type="dxa"/>
          </w:tcPr>
          <w:p w14:paraId="6F82CA85" w14:textId="77777777" w:rsidR="007563E3" w:rsidRDefault="007563E3" w:rsidP="00776477"/>
        </w:tc>
        <w:tc>
          <w:tcPr>
            <w:tcW w:w="1595" w:type="dxa"/>
          </w:tcPr>
          <w:p w14:paraId="07A03300" w14:textId="77777777" w:rsidR="007563E3" w:rsidRDefault="007563E3" w:rsidP="00776477"/>
        </w:tc>
        <w:tc>
          <w:tcPr>
            <w:tcW w:w="327" w:type="dxa"/>
          </w:tcPr>
          <w:p w14:paraId="27D14305" w14:textId="77777777" w:rsidR="007563E3" w:rsidRDefault="007563E3" w:rsidP="00776477"/>
        </w:tc>
        <w:tc>
          <w:tcPr>
            <w:tcW w:w="327" w:type="dxa"/>
          </w:tcPr>
          <w:p w14:paraId="2204DD40" w14:textId="77777777" w:rsidR="007563E3" w:rsidRDefault="007563E3" w:rsidP="00776477"/>
        </w:tc>
        <w:tc>
          <w:tcPr>
            <w:tcW w:w="327" w:type="dxa"/>
          </w:tcPr>
          <w:p w14:paraId="2FA8B033" w14:textId="77777777" w:rsidR="007563E3" w:rsidRDefault="007563E3" w:rsidP="00776477"/>
        </w:tc>
        <w:tc>
          <w:tcPr>
            <w:tcW w:w="327" w:type="dxa"/>
          </w:tcPr>
          <w:p w14:paraId="757C6718" w14:textId="77777777" w:rsidR="007563E3" w:rsidRDefault="007563E3" w:rsidP="00776477"/>
        </w:tc>
        <w:tc>
          <w:tcPr>
            <w:tcW w:w="1878" w:type="dxa"/>
          </w:tcPr>
          <w:p w14:paraId="408C0A5D" w14:textId="77777777" w:rsidR="007563E3" w:rsidRDefault="007563E3" w:rsidP="00776477"/>
        </w:tc>
      </w:tr>
      <w:tr w:rsidR="007563E3" w14:paraId="055028D6" w14:textId="77777777" w:rsidTr="007563E3">
        <w:trPr>
          <w:trHeight w:val="106"/>
        </w:trPr>
        <w:tc>
          <w:tcPr>
            <w:tcW w:w="1864" w:type="dxa"/>
          </w:tcPr>
          <w:p w14:paraId="51ED324B" w14:textId="77777777" w:rsidR="007563E3" w:rsidRDefault="007563E3" w:rsidP="00776477"/>
        </w:tc>
        <w:tc>
          <w:tcPr>
            <w:tcW w:w="762" w:type="dxa"/>
          </w:tcPr>
          <w:p w14:paraId="13AF37B9" w14:textId="77777777" w:rsidR="007563E3" w:rsidRDefault="007563E3" w:rsidP="00776477"/>
        </w:tc>
        <w:tc>
          <w:tcPr>
            <w:tcW w:w="918" w:type="dxa"/>
            <w:gridSpan w:val="2"/>
          </w:tcPr>
          <w:p w14:paraId="43F96AD4" w14:textId="77777777" w:rsidR="007563E3" w:rsidRDefault="007563E3" w:rsidP="00776477"/>
        </w:tc>
        <w:tc>
          <w:tcPr>
            <w:tcW w:w="648" w:type="dxa"/>
            <w:gridSpan w:val="2"/>
          </w:tcPr>
          <w:p w14:paraId="528430D0" w14:textId="77777777" w:rsidR="007563E3" w:rsidRDefault="007563E3" w:rsidP="00776477"/>
        </w:tc>
        <w:tc>
          <w:tcPr>
            <w:tcW w:w="1727" w:type="dxa"/>
          </w:tcPr>
          <w:p w14:paraId="345187AF" w14:textId="77777777" w:rsidR="007563E3" w:rsidRDefault="007563E3" w:rsidP="00776477"/>
        </w:tc>
        <w:tc>
          <w:tcPr>
            <w:tcW w:w="1595" w:type="dxa"/>
          </w:tcPr>
          <w:p w14:paraId="36CF2289" w14:textId="77777777" w:rsidR="007563E3" w:rsidRDefault="007563E3" w:rsidP="00776477"/>
        </w:tc>
        <w:tc>
          <w:tcPr>
            <w:tcW w:w="327" w:type="dxa"/>
          </w:tcPr>
          <w:p w14:paraId="436CB311" w14:textId="77777777" w:rsidR="007563E3" w:rsidRDefault="007563E3" w:rsidP="00776477"/>
        </w:tc>
        <w:tc>
          <w:tcPr>
            <w:tcW w:w="327" w:type="dxa"/>
          </w:tcPr>
          <w:p w14:paraId="3C1E7016" w14:textId="77777777" w:rsidR="007563E3" w:rsidRDefault="007563E3" w:rsidP="00776477"/>
        </w:tc>
        <w:tc>
          <w:tcPr>
            <w:tcW w:w="327" w:type="dxa"/>
          </w:tcPr>
          <w:p w14:paraId="76BEDED2" w14:textId="77777777" w:rsidR="007563E3" w:rsidRDefault="007563E3" w:rsidP="00776477"/>
        </w:tc>
        <w:tc>
          <w:tcPr>
            <w:tcW w:w="327" w:type="dxa"/>
          </w:tcPr>
          <w:p w14:paraId="13770E89" w14:textId="77777777" w:rsidR="007563E3" w:rsidRDefault="007563E3" w:rsidP="00776477"/>
        </w:tc>
        <w:tc>
          <w:tcPr>
            <w:tcW w:w="1878" w:type="dxa"/>
          </w:tcPr>
          <w:p w14:paraId="59755524" w14:textId="77777777" w:rsidR="007563E3" w:rsidRDefault="007563E3" w:rsidP="00776477"/>
        </w:tc>
      </w:tr>
      <w:tr w:rsidR="00B21F80" w14:paraId="0916906B" w14:textId="77777777" w:rsidTr="007563E3">
        <w:trPr>
          <w:trHeight w:val="106"/>
        </w:trPr>
        <w:tc>
          <w:tcPr>
            <w:tcW w:w="1864" w:type="dxa"/>
          </w:tcPr>
          <w:p w14:paraId="05F2AA5D" w14:textId="77777777" w:rsidR="00B21F80" w:rsidRDefault="00B21F80" w:rsidP="00776477"/>
        </w:tc>
        <w:tc>
          <w:tcPr>
            <w:tcW w:w="762" w:type="dxa"/>
          </w:tcPr>
          <w:p w14:paraId="497E590C" w14:textId="77777777" w:rsidR="00B21F80" w:rsidRDefault="00B21F80" w:rsidP="00776477"/>
        </w:tc>
        <w:tc>
          <w:tcPr>
            <w:tcW w:w="918" w:type="dxa"/>
            <w:gridSpan w:val="2"/>
          </w:tcPr>
          <w:p w14:paraId="0F2B0218" w14:textId="77777777" w:rsidR="00B21F80" w:rsidRDefault="00B21F80" w:rsidP="00776477"/>
        </w:tc>
        <w:tc>
          <w:tcPr>
            <w:tcW w:w="648" w:type="dxa"/>
            <w:gridSpan w:val="2"/>
          </w:tcPr>
          <w:p w14:paraId="7FFC194C" w14:textId="77777777" w:rsidR="00B21F80" w:rsidRDefault="00B21F80" w:rsidP="00776477"/>
        </w:tc>
        <w:tc>
          <w:tcPr>
            <w:tcW w:w="1727" w:type="dxa"/>
          </w:tcPr>
          <w:p w14:paraId="05637CDD" w14:textId="77777777" w:rsidR="00B21F80" w:rsidRDefault="00B21F80" w:rsidP="00776477"/>
        </w:tc>
        <w:tc>
          <w:tcPr>
            <w:tcW w:w="1595" w:type="dxa"/>
          </w:tcPr>
          <w:p w14:paraId="54B9CE53" w14:textId="77777777" w:rsidR="00B21F80" w:rsidRDefault="00B21F80" w:rsidP="00776477"/>
        </w:tc>
        <w:tc>
          <w:tcPr>
            <w:tcW w:w="327" w:type="dxa"/>
          </w:tcPr>
          <w:p w14:paraId="772D2E26" w14:textId="77777777" w:rsidR="00B21F80" w:rsidRDefault="00B21F80" w:rsidP="00776477"/>
        </w:tc>
        <w:tc>
          <w:tcPr>
            <w:tcW w:w="327" w:type="dxa"/>
          </w:tcPr>
          <w:p w14:paraId="1B506C81" w14:textId="77777777" w:rsidR="00B21F80" w:rsidRDefault="00B21F80" w:rsidP="00776477"/>
        </w:tc>
        <w:tc>
          <w:tcPr>
            <w:tcW w:w="327" w:type="dxa"/>
          </w:tcPr>
          <w:p w14:paraId="775F5EB6" w14:textId="77777777" w:rsidR="00B21F80" w:rsidRDefault="00B21F80" w:rsidP="00776477"/>
        </w:tc>
        <w:tc>
          <w:tcPr>
            <w:tcW w:w="327" w:type="dxa"/>
          </w:tcPr>
          <w:p w14:paraId="20C161C2" w14:textId="77777777" w:rsidR="00B21F80" w:rsidRDefault="00B21F80" w:rsidP="00776477"/>
        </w:tc>
        <w:tc>
          <w:tcPr>
            <w:tcW w:w="1878" w:type="dxa"/>
          </w:tcPr>
          <w:p w14:paraId="35D009D9" w14:textId="77777777" w:rsidR="00B21F80" w:rsidRDefault="00B21F80" w:rsidP="00776477"/>
        </w:tc>
      </w:tr>
      <w:tr w:rsidR="00B21F80" w14:paraId="3011310C" w14:textId="77777777" w:rsidTr="007563E3">
        <w:trPr>
          <w:trHeight w:val="106"/>
        </w:trPr>
        <w:tc>
          <w:tcPr>
            <w:tcW w:w="1864" w:type="dxa"/>
          </w:tcPr>
          <w:p w14:paraId="49564310" w14:textId="77777777" w:rsidR="00B21F80" w:rsidRDefault="00B21F80" w:rsidP="00776477"/>
        </w:tc>
        <w:tc>
          <w:tcPr>
            <w:tcW w:w="762" w:type="dxa"/>
          </w:tcPr>
          <w:p w14:paraId="0D57905C" w14:textId="77777777" w:rsidR="00B21F80" w:rsidRDefault="00B21F80" w:rsidP="00776477"/>
        </w:tc>
        <w:tc>
          <w:tcPr>
            <w:tcW w:w="918" w:type="dxa"/>
            <w:gridSpan w:val="2"/>
          </w:tcPr>
          <w:p w14:paraId="7349E133" w14:textId="77777777" w:rsidR="00B21F80" w:rsidRDefault="00B21F80" w:rsidP="00776477"/>
        </w:tc>
        <w:tc>
          <w:tcPr>
            <w:tcW w:w="648" w:type="dxa"/>
            <w:gridSpan w:val="2"/>
          </w:tcPr>
          <w:p w14:paraId="7451622D" w14:textId="77777777" w:rsidR="00B21F80" w:rsidRDefault="00B21F80" w:rsidP="00776477"/>
        </w:tc>
        <w:tc>
          <w:tcPr>
            <w:tcW w:w="1727" w:type="dxa"/>
          </w:tcPr>
          <w:p w14:paraId="713053E7" w14:textId="77777777" w:rsidR="00B21F80" w:rsidRDefault="00B21F80" w:rsidP="00776477"/>
        </w:tc>
        <w:tc>
          <w:tcPr>
            <w:tcW w:w="1595" w:type="dxa"/>
          </w:tcPr>
          <w:p w14:paraId="660FB2FC" w14:textId="77777777" w:rsidR="00B21F80" w:rsidRDefault="00B21F80" w:rsidP="00776477"/>
        </w:tc>
        <w:tc>
          <w:tcPr>
            <w:tcW w:w="327" w:type="dxa"/>
          </w:tcPr>
          <w:p w14:paraId="0352674F" w14:textId="77777777" w:rsidR="00B21F80" w:rsidRDefault="00B21F80" w:rsidP="00776477"/>
        </w:tc>
        <w:tc>
          <w:tcPr>
            <w:tcW w:w="327" w:type="dxa"/>
          </w:tcPr>
          <w:p w14:paraId="0B51FB8C" w14:textId="77777777" w:rsidR="00B21F80" w:rsidRDefault="00B21F80" w:rsidP="00776477"/>
        </w:tc>
        <w:tc>
          <w:tcPr>
            <w:tcW w:w="327" w:type="dxa"/>
          </w:tcPr>
          <w:p w14:paraId="632BE607" w14:textId="77777777" w:rsidR="00B21F80" w:rsidRDefault="00B21F80" w:rsidP="00776477"/>
        </w:tc>
        <w:tc>
          <w:tcPr>
            <w:tcW w:w="327" w:type="dxa"/>
          </w:tcPr>
          <w:p w14:paraId="262485E8" w14:textId="77777777" w:rsidR="00B21F80" w:rsidRDefault="00B21F80" w:rsidP="00776477"/>
        </w:tc>
        <w:tc>
          <w:tcPr>
            <w:tcW w:w="1878" w:type="dxa"/>
          </w:tcPr>
          <w:p w14:paraId="6231EAFF" w14:textId="77777777" w:rsidR="00B21F80" w:rsidRDefault="00B21F80" w:rsidP="00776477"/>
        </w:tc>
      </w:tr>
    </w:tbl>
    <w:p w14:paraId="18248CEF" w14:textId="77777777" w:rsidR="000729B4" w:rsidRDefault="000729B4"/>
    <w:sectPr w:rsidR="000729B4" w:rsidSect="000729B4">
      <w:headerReference w:type="first" r:id="rId10"/>
      <w:footerReference w:type="first" r:id="rId11"/>
      <w:pgSz w:w="11906" w:h="16838" w:code="9"/>
      <w:pgMar w:top="1588" w:right="1588" w:bottom="1588" w:left="158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508D" w14:textId="77777777" w:rsidR="00E17BD0" w:rsidRDefault="00E17BD0" w:rsidP="000729B4">
      <w:r>
        <w:separator/>
      </w:r>
    </w:p>
  </w:endnote>
  <w:endnote w:type="continuationSeparator" w:id="0">
    <w:p w14:paraId="1FC3367D" w14:textId="77777777" w:rsidR="00E17BD0" w:rsidRDefault="00E17BD0" w:rsidP="0007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1134" w:tblpY="15480"/>
      <w:tblW w:w="91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3402"/>
      <w:gridCol w:w="3456"/>
    </w:tblGrid>
    <w:tr w:rsidR="001F00C6" w:rsidRPr="008E0F0B" w14:paraId="5DA0D2C0" w14:textId="77777777" w:rsidTr="007563E3">
      <w:tc>
        <w:tcPr>
          <w:tcW w:w="2268" w:type="dxa"/>
          <w:hideMark/>
        </w:tcPr>
        <w:p w14:paraId="483FB0D1" w14:textId="07D3242C" w:rsidR="002B69F5" w:rsidRPr="000729B4" w:rsidRDefault="002B69F5" w:rsidP="007563E3">
          <w:pPr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3402" w:type="dxa"/>
          <w:hideMark/>
        </w:tcPr>
        <w:p w14:paraId="7370CDB2" w14:textId="26C4B22A" w:rsidR="002B69F5" w:rsidRPr="000729B4" w:rsidRDefault="002B69F5" w:rsidP="007563E3">
          <w:pPr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3456" w:type="dxa"/>
          <w:hideMark/>
        </w:tcPr>
        <w:p w14:paraId="7BB15899" w14:textId="020968A4" w:rsidR="002B69F5" w:rsidRPr="000729B4" w:rsidRDefault="002B69F5" w:rsidP="007563E3">
          <w:pPr>
            <w:rPr>
              <w:rFonts w:asciiTheme="majorHAnsi" w:hAnsiTheme="majorHAnsi" w:cs="ArialMT"/>
              <w:sz w:val="18"/>
              <w:szCs w:val="18"/>
            </w:rPr>
          </w:pPr>
        </w:p>
      </w:tc>
    </w:tr>
  </w:tbl>
  <w:p w14:paraId="7DC2029D" w14:textId="77777777" w:rsidR="002B69F5" w:rsidRDefault="002B69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10790" w14:textId="77777777" w:rsidR="00E17BD0" w:rsidRDefault="00E17BD0" w:rsidP="000729B4">
      <w:r>
        <w:separator/>
      </w:r>
    </w:p>
  </w:footnote>
  <w:footnote w:type="continuationSeparator" w:id="0">
    <w:p w14:paraId="59C69F5B" w14:textId="77777777" w:rsidR="00E17BD0" w:rsidRDefault="00E17BD0" w:rsidP="0007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40B0" w14:textId="77777777" w:rsidR="002B69F5" w:rsidRPr="001F00C6" w:rsidRDefault="00896B91" w:rsidP="000729B4">
    <w:pPr>
      <w:pStyle w:val="Topptekst"/>
      <w:jc w:val="left"/>
    </w:pPr>
    <w:r>
      <w:rPr>
        <w:noProof/>
      </w:rPr>
      <w:drawing>
        <wp:inline distT="0" distB="0" distL="0" distR="0" wp14:anchorId="327A6746" wp14:editId="1CD8C139">
          <wp:extent cx="1712976" cy="454152"/>
          <wp:effectExtent l="0" t="0" r="1905" b="3175"/>
          <wp:docPr id="1" name="Bilde 1" descr="Vestlan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tland fylkeskommu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76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FC605E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 w16cid:durableId="113070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4F"/>
    <w:rsid w:val="0007094F"/>
    <w:rsid w:val="000729B4"/>
    <w:rsid w:val="000815AA"/>
    <w:rsid w:val="000B1E4A"/>
    <w:rsid w:val="00102BCF"/>
    <w:rsid w:val="00122336"/>
    <w:rsid w:val="001A48D8"/>
    <w:rsid w:val="0020122B"/>
    <w:rsid w:val="00260494"/>
    <w:rsid w:val="002632DA"/>
    <w:rsid w:val="002B69F5"/>
    <w:rsid w:val="002D5B10"/>
    <w:rsid w:val="00314363"/>
    <w:rsid w:val="0032712A"/>
    <w:rsid w:val="00332BF2"/>
    <w:rsid w:val="003349AA"/>
    <w:rsid w:val="00357F2D"/>
    <w:rsid w:val="00361582"/>
    <w:rsid w:val="003950F9"/>
    <w:rsid w:val="004047B1"/>
    <w:rsid w:val="00457D36"/>
    <w:rsid w:val="004803AE"/>
    <w:rsid w:val="004A0127"/>
    <w:rsid w:val="004D40F7"/>
    <w:rsid w:val="004E29AD"/>
    <w:rsid w:val="005D68EE"/>
    <w:rsid w:val="006065D6"/>
    <w:rsid w:val="00614602"/>
    <w:rsid w:val="006743BE"/>
    <w:rsid w:val="006A31D6"/>
    <w:rsid w:val="0073310A"/>
    <w:rsid w:val="007563E3"/>
    <w:rsid w:val="00761BDB"/>
    <w:rsid w:val="0076573E"/>
    <w:rsid w:val="00776477"/>
    <w:rsid w:val="007B660B"/>
    <w:rsid w:val="007B7E27"/>
    <w:rsid w:val="007F4B30"/>
    <w:rsid w:val="008041B6"/>
    <w:rsid w:val="008421AA"/>
    <w:rsid w:val="008432F8"/>
    <w:rsid w:val="00860312"/>
    <w:rsid w:val="0087213D"/>
    <w:rsid w:val="00896B91"/>
    <w:rsid w:val="008C2129"/>
    <w:rsid w:val="009052A1"/>
    <w:rsid w:val="00921AEB"/>
    <w:rsid w:val="00962B31"/>
    <w:rsid w:val="0096547A"/>
    <w:rsid w:val="009700BB"/>
    <w:rsid w:val="00983B5E"/>
    <w:rsid w:val="00A16BE4"/>
    <w:rsid w:val="00A31548"/>
    <w:rsid w:val="00A469CD"/>
    <w:rsid w:val="00A57951"/>
    <w:rsid w:val="00A77B72"/>
    <w:rsid w:val="00A92D00"/>
    <w:rsid w:val="00AC2742"/>
    <w:rsid w:val="00B07F8F"/>
    <w:rsid w:val="00B21F80"/>
    <w:rsid w:val="00B25374"/>
    <w:rsid w:val="00B33A0B"/>
    <w:rsid w:val="00B43FF2"/>
    <w:rsid w:val="00BA0893"/>
    <w:rsid w:val="00BE3893"/>
    <w:rsid w:val="00C22745"/>
    <w:rsid w:val="00C87E39"/>
    <w:rsid w:val="00CA1B1F"/>
    <w:rsid w:val="00D04BE1"/>
    <w:rsid w:val="00D80CDF"/>
    <w:rsid w:val="00D82869"/>
    <w:rsid w:val="00DC02AB"/>
    <w:rsid w:val="00E17BD0"/>
    <w:rsid w:val="00E30675"/>
    <w:rsid w:val="00E44F77"/>
    <w:rsid w:val="00E7452E"/>
    <w:rsid w:val="00ED0E2A"/>
    <w:rsid w:val="00ED1C0F"/>
    <w:rsid w:val="00ED51E7"/>
    <w:rsid w:val="00EE4F02"/>
    <w:rsid w:val="00F26F51"/>
    <w:rsid w:val="00F37048"/>
    <w:rsid w:val="00FA6452"/>
    <w:rsid w:val="00F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33B95"/>
  <w15:chartTrackingRefBased/>
  <w15:docId w15:val="{4097575B-C96D-436D-B053-621037FD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B4"/>
    <w:pPr>
      <w:spacing w:after="0" w:line="240" w:lineRule="auto"/>
    </w:pPr>
    <w:rPr>
      <w:rFonts w:ascii="Roboto Light" w:eastAsia="Arial" w:hAnsi="Roboto Light" w:cs="Times New Roman"/>
      <w:sz w:val="20"/>
      <w:szCs w:val="24"/>
      <w:lang w:val="nn-NO" w:eastAsia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57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7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57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2A29" w:themeColor="text1"/>
      <w:sz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57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73E"/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573E"/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573E"/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573E"/>
    <w:rPr>
      <w:rFonts w:asciiTheme="majorHAnsi" w:eastAsiaTheme="majorEastAsia" w:hAnsiTheme="majorHAnsi" w:cstheme="majorBidi"/>
      <w:iCs/>
      <w:sz w:val="24"/>
    </w:rPr>
  </w:style>
  <w:style w:type="table" w:customStyle="1" w:styleId="Stil1">
    <w:name w:val="Stil1"/>
    <w:basedOn w:val="Listetabell4uthevingsfarge1"/>
    <w:uiPriority w:val="99"/>
    <w:rsid w:val="00357F2D"/>
    <w:rPr>
      <w:sz w:val="20"/>
      <w:szCs w:val="20"/>
      <w:lang w:val="nn-NO" w:eastAsia="nb-NO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/>
        <w:bCs/>
        <w:color w:val="2C2A29" w:themeColor="text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  <w:shd w:val="clear" w:color="auto" w:fill="CBCBCB" w:themeFill="accent1" w:themeFillTint="66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AE9E8" w:themeFill="text1" w:themeFillTint="1A"/>
      </w:tcPr>
    </w:tblStylePr>
    <w:tblStylePr w:type="band2Horz">
      <w:tblPr/>
      <w:tcPr>
        <w:shd w:val="clear" w:color="auto" w:fill="CBC9C7" w:themeFill="text1" w:themeFillTint="40"/>
      </w:tcPr>
    </w:tblStylePr>
  </w:style>
  <w:style w:type="table" w:styleId="Listetabell4uthevingsfarge1">
    <w:name w:val="List Table 4 Accent 1"/>
    <w:basedOn w:val="Vanligtabell"/>
    <w:uiPriority w:val="49"/>
    <w:rsid w:val="00357F2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table" w:customStyle="1" w:styleId="Vestland">
    <w:name w:val="Vestland"/>
    <w:basedOn w:val="Listetabell4uthevingsfarge1"/>
    <w:uiPriority w:val="99"/>
    <w:rsid w:val="00357F2D"/>
    <w:rPr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8EDDED" w:themeFill="accent4"/>
    </w:tcPr>
    <w:tblStylePr w:type="firstRow">
      <w:rPr>
        <w:rFonts w:ascii="Roboto Slab" w:hAnsi="Roboto Slab"/>
        <w:b/>
        <w:bCs/>
        <w:color w:val="FFFFFF" w:themeColor="background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B2B2B2" w:themeColor="accent1" w:themeTint="99"/>
        </w:tcBorders>
        <w:shd w:val="clear" w:color="auto" w:fill="7F7F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E5E5E5" w:themeFill="accent1" w:themeFillTint="33"/>
      </w:tcPr>
    </w:tblStylePr>
    <w:tblStylePr w:type="band2Horz">
      <w:tblPr/>
      <w:tcPr>
        <w:shd w:val="clear" w:color="auto" w:fill="D1F1F7" w:themeFill="accent4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qFormat/>
    <w:rsid w:val="000729B4"/>
    <w:pP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0729B4"/>
    <w:rPr>
      <w:rFonts w:ascii="Arial" w:eastAsia="Arial" w:hAnsi="Arial" w:cs="Times New Roman"/>
      <w:sz w:val="16"/>
      <w:szCs w:val="16"/>
      <w:lang w:val="nn-NO" w:eastAsia="nn-NO"/>
    </w:rPr>
  </w:style>
  <w:style w:type="paragraph" w:styleId="Bunntekst">
    <w:name w:val="footer"/>
    <w:basedOn w:val="Normal"/>
    <w:link w:val="BunntekstTegn"/>
    <w:uiPriority w:val="99"/>
    <w:rsid w:val="00C22745"/>
    <w:pPr>
      <w:tabs>
        <w:tab w:val="center" w:pos="4536"/>
        <w:tab w:val="right" w:pos="9072"/>
      </w:tabs>
      <w:spacing w:line="264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C22745"/>
    <w:rPr>
      <w:rFonts w:ascii="Roboto Slab" w:eastAsia="Arial" w:hAnsi="Roboto Slab" w:cs="Times New Roman"/>
      <w:sz w:val="18"/>
      <w:szCs w:val="24"/>
      <w:lang w:val="nn-NO" w:eastAsia="nn-NO"/>
    </w:rPr>
  </w:style>
  <w:style w:type="paragraph" w:styleId="Punktliste">
    <w:name w:val="List Bullet"/>
    <w:basedOn w:val="Normal"/>
    <w:uiPriority w:val="10"/>
    <w:qFormat/>
    <w:rsid w:val="000729B4"/>
    <w:pPr>
      <w:numPr>
        <w:numId w:val="1"/>
      </w:numPr>
      <w:spacing w:after="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29B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9B4"/>
    <w:rPr>
      <w:rFonts w:ascii="Segoe UI" w:eastAsia="Arial" w:hAnsi="Segoe UI" w:cs="Segoe UI"/>
      <w:sz w:val="18"/>
      <w:szCs w:val="18"/>
      <w:lang w:val="nn-NO" w:eastAsia="nn-NO"/>
    </w:rPr>
  </w:style>
  <w:style w:type="paragraph" w:styleId="Listeavsnitt">
    <w:name w:val="List Paragraph"/>
    <w:basedOn w:val="Normal"/>
    <w:uiPriority w:val="34"/>
    <w:qFormat/>
    <w:rsid w:val="000729B4"/>
    <w:pPr>
      <w:ind w:left="720"/>
      <w:contextualSpacing/>
    </w:pPr>
  </w:style>
  <w:style w:type="table" w:styleId="Tabellrutenett">
    <w:name w:val="Table Grid"/>
    <w:basedOn w:val="Vanligtabell"/>
    <w:uiPriority w:val="39"/>
    <w:rsid w:val="0007094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LFK-maler\Intern%20mal%20rapport.dotx" TargetMode="External"/></Relationships>
</file>

<file path=word/theme/theme1.xml><?xml version="1.0" encoding="utf-8"?>
<a:theme xmlns:a="http://schemas.openxmlformats.org/drawingml/2006/main" name="vestland3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9CBF90F167C4DAFA3BEC6CA097389" ma:contentTypeVersion="7" ma:contentTypeDescription="Opprett et nytt dokument." ma:contentTypeScope="" ma:versionID="3595205238163a6daf9900f8b850aa2c">
  <xsd:schema xmlns:xsd="http://www.w3.org/2001/XMLSchema" xmlns:xs="http://www.w3.org/2001/XMLSchema" xmlns:p="http://schemas.microsoft.com/office/2006/metadata/properties" xmlns:ns3="d3bc3fa6-46ea-4647-b0b0-2cd98779b51b" targetNamespace="http://schemas.microsoft.com/office/2006/metadata/properties" ma:root="true" ma:fieldsID="e84ead16a32fffcaa2f29d2e4127ed3b" ns3:_="">
    <xsd:import namespace="d3bc3fa6-46ea-4647-b0b0-2cd98779b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c3fa6-46ea-4647-b0b0-2cd98779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D81A0-C3FE-4FF0-A8FE-1D52705ED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93488-6C9D-42E5-86FD-EFD68ED93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FE35A5-228E-4298-8224-7CF11F931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c3fa6-46ea-4647-b0b0-2cd98779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Intern mal rapport.dotx</Template>
  <TotalTime>0</TotalTime>
  <Pages>1</Pages>
  <Words>162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Bugge Gjerdevik Osebakken</dc:creator>
  <cp:keywords/>
  <dc:description/>
  <cp:lastModifiedBy>Stig Arne Vestøl Aasland</cp:lastModifiedBy>
  <cp:revision>2</cp:revision>
  <cp:lastPrinted>2020-01-15T10:31:00Z</cp:lastPrinted>
  <dcterms:created xsi:type="dcterms:W3CDTF">2025-01-22T13:02:00Z</dcterms:created>
  <dcterms:modified xsi:type="dcterms:W3CDTF">2025-01-22T13:02:00Z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0x0101007249CBF90F167C4DAFA3BEC6CA097389</vt:lpwstr>
  </property>
  <property fmtid="{D5CDD505-2E9C-101B-9397-08002B2CF9AE}" pid="3" name="_AdHocReviewCycleID">
    <vt:i4>-968062378</vt:i4>
  </property>
  <property fmtid="{D5CDD505-2E9C-101B-9397-08002B2CF9AE}" pid="4" name="_NewReviewCycle">
    <vt:lpwstr/>
  </property>
  <property fmtid="{D5CDD505-2E9C-101B-9397-08002B2CF9AE}" pid="5" name="_EmailSubject">
    <vt:lpwstr>Fagbrev på jobb</vt:lpwstr>
  </property>
  <property fmtid="{D5CDD505-2E9C-101B-9397-08002B2CF9AE}" pid="6" name="_AuthorEmail">
    <vt:lpwstr>Charlotte.Desiree.Humblen.Johnstad@vlfk.no</vt:lpwstr>
  </property>
  <property fmtid="{D5CDD505-2E9C-101B-9397-08002B2CF9AE}" pid="7" name="_AuthorEmailDisplayName">
    <vt:lpwstr>Charlotte Desiree Humblen Johnstad</vt:lpwstr>
  </property>
  <property fmtid="{D5CDD505-2E9C-101B-9397-08002B2CF9AE}" pid="8" name="_PreviousAdHocReviewCycleID">
    <vt:i4>1140844549</vt:i4>
  </property>
  <property fmtid="{D5CDD505-2E9C-101B-9397-08002B2CF9AE}" pid="9" name="_ReviewingToolsShownOnce">
    <vt:lpwstr/>
  </property>
</Properties>
</file>